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Layout w:type="fixed"/>
        <w:tblCellMar>
          <w:left w:w="0" w:type="dxa"/>
          <w:right w:w="0" w:type="dxa"/>
        </w:tblCellMar>
        <w:tblLook w:val="01E0" w:firstRow="1" w:lastRow="1" w:firstColumn="1" w:lastColumn="1" w:noHBand="0" w:noVBand="0"/>
      </w:tblPr>
      <w:tblGrid>
        <w:gridCol w:w="3115"/>
        <w:gridCol w:w="5390"/>
      </w:tblGrid>
      <w:tr w:rsidR="0042396D" w14:paraId="59872496" w14:textId="77777777" w:rsidTr="00151CFB">
        <w:trPr>
          <w:trHeight w:val="2102"/>
        </w:trPr>
        <w:tc>
          <w:tcPr>
            <w:tcW w:w="8505" w:type="dxa"/>
            <w:gridSpan w:val="2"/>
            <w:tcBorders>
              <w:bottom w:val="single" w:sz="4" w:space="0" w:color="000000"/>
            </w:tcBorders>
          </w:tcPr>
          <w:p w14:paraId="585AB46B" w14:textId="6D37DDCE" w:rsidR="0042396D" w:rsidRPr="00C37CE5" w:rsidRDefault="00222B32" w:rsidP="00151CFB">
            <w:pPr>
              <w:pStyle w:val="Default"/>
              <w:ind w:left="142"/>
              <w:rPr>
                <w:rFonts w:ascii="Book Antiqua" w:hAnsi="Book Antiqua"/>
                <w:b/>
                <w:bCs/>
                <w:sz w:val="28"/>
                <w:szCs w:val="28"/>
                <w:lang w:val="id-ID"/>
              </w:rPr>
            </w:pPr>
            <w:r w:rsidRPr="00222B32">
              <w:rPr>
                <w:rFonts w:ascii="Book Antiqua" w:hAnsi="Book Antiqua"/>
                <w:b/>
                <w:bCs/>
                <w:sz w:val="28"/>
                <w:szCs w:val="28"/>
                <w:lang w:val="id-ID"/>
              </w:rPr>
              <w:t>Increasing Children's Interest in Learning Through Smart Board Media in Group A at Bhayangkari Kindergarten, Majene Regency</w:t>
            </w:r>
          </w:p>
          <w:p w14:paraId="2AC8510D" w14:textId="77777777" w:rsidR="0042396D" w:rsidRPr="00AE5B70" w:rsidRDefault="0042396D" w:rsidP="00151CFB">
            <w:pPr>
              <w:pStyle w:val="Default"/>
              <w:jc w:val="center"/>
              <w:rPr>
                <w:rFonts w:ascii="Book Antiqua" w:eastAsiaTheme="minorHAnsi" w:hAnsi="Book Antiqua"/>
                <w:b/>
                <w:color w:val="000000" w:themeColor="text1"/>
                <w:sz w:val="28"/>
                <w:szCs w:val="28"/>
                <w:lang w:val="en-GB"/>
              </w:rPr>
            </w:pPr>
          </w:p>
          <w:p w14:paraId="61DA33F1" w14:textId="20A95D20" w:rsidR="0042396D" w:rsidRDefault="00C37CE5" w:rsidP="00151CFB">
            <w:pPr>
              <w:autoSpaceDE w:val="0"/>
              <w:autoSpaceDN w:val="0"/>
              <w:adjustRightInd w:val="0"/>
              <w:spacing w:after="0" w:line="240" w:lineRule="auto"/>
              <w:ind w:left="142"/>
              <w:rPr>
                <w:rFonts w:ascii="Book Antiqua" w:hAnsi="Book Antiqua"/>
                <w:color w:val="000000" w:themeColor="text1"/>
                <w:sz w:val="24"/>
                <w:szCs w:val="24"/>
              </w:rPr>
            </w:pPr>
            <w:r>
              <w:rPr>
                <w:rFonts w:ascii="Book Antiqua" w:hAnsi="Book Antiqua"/>
                <w:color w:val="000000" w:themeColor="text1"/>
                <w:sz w:val="24"/>
                <w:szCs w:val="24"/>
              </w:rPr>
              <w:t xml:space="preserve">St. Maria Ulfah </w:t>
            </w:r>
          </w:p>
          <w:p w14:paraId="0B0784B0" w14:textId="2BEB0D43" w:rsidR="0042396D" w:rsidRDefault="00C37CE5" w:rsidP="00151CFB">
            <w:pPr>
              <w:autoSpaceDE w:val="0"/>
              <w:autoSpaceDN w:val="0"/>
              <w:adjustRightInd w:val="0"/>
              <w:spacing w:after="0" w:line="240" w:lineRule="auto"/>
              <w:ind w:left="142"/>
              <w:rPr>
                <w:rFonts w:ascii="Book Antiqua" w:hAnsi="Book Antiqua"/>
                <w:color w:val="000000" w:themeColor="text1"/>
                <w:sz w:val="24"/>
                <w:szCs w:val="24"/>
              </w:rPr>
            </w:pPr>
            <w:r>
              <w:rPr>
                <w:rFonts w:ascii="Book Antiqua" w:hAnsi="Book Antiqua" w:cs="Times New Roman"/>
                <w:bCs/>
                <w:color w:val="000000"/>
                <w:sz w:val="24"/>
                <w:szCs w:val="24"/>
              </w:rPr>
              <w:t xml:space="preserve">Universitas Terbuka </w:t>
            </w:r>
          </w:p>
          <w:p w14:paraId="3A7A0923" w14:textId="562C66B6" w:rsidR="0042396D" w:rsidRPr="003C2682" w:rsidRDefault="0042396D" w:rsidP="00151CFB">
            <w:pPr>
              <w:autoSpaceDE w:val="0"/>
              <w:autoSpaceDN w:val="0"/>
              <w:adjustRightInd w:val="0"/>
              <w:spacing w:after="0" w:line="240" w:lineRule="auto"/>
              <w:ind w:left="142"/>
              <w:rPr>
                <w:rFonts w:ascii="Book Antiqua" w:hAnsi="Book Antiqua" w:cs="Calibri"/>
                <w:color w:val="000000" w:themeColor="text1"/>
                <w:sz w:val="24"/>
                <w:szCs w:val="24"/>
              </w:rPr>
            </w:pPr>
            <w:r w:rsidRPr="00D31C02">
              <w:rPr>
                <w:rFonts w:ascii="Book Antiqua" w:hAnsi="Book Antiqua" w:cs="Times New Roman"/>
                <w:b/>
                <w:bCs/>
                <w:color w:val="000000"/>
                <w:sz w:val="24"/>
                <w:szCs w:val="24"/>
              </w:rPr>
              <w:t>Corresponding Author:</w:t>
            </w:r>
            <w:r>
              <w:rPr>
                <w:rFonts w:ascii="Book Antiqua" w:hAnsi="Book Antiqua" w:cs="Times New Roman"/>
                <w:b/>
                <w:bCs/>
                <w:color w:val="000000"/>
                <w:sz w:val="24"/>
                <w:szCs w:val="24"/>
              </w:rPr>
              <w:t xml:space="preserve"> </w:t>
            </w:r>
            <w:r w:rsidR="00C37CE5">
              <w:rPr>
                <w:rFonts w:ascii="Book Antiqua" w:hAnsi="Book Antiqua" w:cs="Times New Roman"/>
                <w:bCs/>
                <w:color w:val="000000"/>
                <w:sz w:val="24"/>
                <w:szCs w:val="24"/>
              </w:rPr>
              <w:t>St. Maria Ulfah</w:t>
            </w:r>
            <w:r>
              <w:rPr>
                <w:rFonts w:ascii="Book Antiqua" w:hAnsi="Book Antiqua" w:cs="Times New Roman"/>
                <w:bCs/>
                <w:color w:val="000000"/>
                <w:sz w:val="24"/>
                <w:szCs w:val="24"/>
              </w:rPr>
              <w:t xml:space="preserve"> </w:t>
            </w:r>
            <w:r w:rsidR="00C37CE5">
              <w:rPr>
                <w:rFonts w:ascii="Book Antiqua" w:hAnsi="Book Antiqua"/>
                <w:color w:val="0000FF"/>
                <w:w w:val="80"/>
                <w:sz w:val="26"/>
                <w:u w:val="single" w:color="0000FF"/>
              </w:rPr>
              <w:t>mariaulfah@ecampus.ut.ac.id</w:t>
            </w:r>
          </w:p>
          <w:p w14:paraId="76BD5C34" w14:textId="77777777" w:rsidR="0042396D" w:rsidRPr="00AE5B70" w:rsidRDefault="0042396D" w:rsidP="00151CFB">
            <w:pPr>
              <w:pStyle w:val="TableParagraph"/>
              <w:spacing w:line="240" w:lineRule="auto"/>
              <w:ind w:left="118"/>
              <w:rPr>
                <w:rFonts w:ascii="Book Antiqua" w:hAnsi="Book Antiqua"/>
                <w:sz w:val="26"/>
              </w:rPr>
            </w:pPr>
          </w:p>
        </w:tc>
      </w:tr>
      <w:tr w:rsidR="0042396D" w14:paraId="1302ACFD" w14:textId="77777777" w:rsidTr="00151CFB">
        <w:trPr>
          <w:trHeight w:val="357"/>
        </w:trPr>
        <w:tc>
          <w:tcPr>
            <w:tcW w:w="3115" w:type="dxa"/>
            <w:tcBorders>
              <w:top w:val="single" w:sz="4" w:space="0" w:color="000000"/>
            </w:tcBorders>
          </w:tcPr>
          <w:p w14:paraId="30936556" w14:textId="77777777" w:rsidR="0042396D" w:rsidRPr="004E6BCE" w:rsidRDefault="0042396D" w:rsidP="00151CFB">
            <w:pPr>
              <w:pStyle w:val="TableParagraph"/>
              <w:spacing w:line="240" w:lineRule="auto"/>
              <w:ind w:left="118"/>
              <w:rPr>
                <w:rFonts w:ascii="Book Antiqua" w:hAnsi="Book Antiqua"/>
                <w:sz w:val="24"/>
                <w:szCs w:val="24"/>
              </w:rPr>
            </w:pPr>
            <w:r w:rsidRPr="004E6BCE">
              <w:rPr>
                <w:rFonts w:ascii="Book Antiqua" w:hAnsi="Book Antiqua"/>
                <w:sz w:val="24"/>
                <w:szCs w:val="24"/>
              </w:rPr>
              <w:t>A</w:t>
            </w:r>
            <w:r w:rsidRPr="004E6BCE">
              <w:rPr>
                <w:rFonts w:ascii="Book Antiqua" w:hAnsi="Book Antiqua"/>
                <w:spacing w:val="-1"/>
                <w:sz w:val="24"/>
                <w:szCs w:val="24"/>
              </w:rPr>
              <w:t xml:space="preserve"> </w:t>
            </w:r>
            <w:r w:rsidRPr="004E6BCE">
              <w:rPr>
                <w:rFonts w:ascii="Book Antiqua" w:hAnsi="Book Antiqua"/>
                <w:sz w:val="24"/>
                <w:szCs w:val="24"/>
              </w:rPr>
              <w:t>R</w:t>
            </w:r>
            <w:r w:rsidRPr="004E6BCE">
              <w:rPr>
                <w:rFonts w:ascii="Book Antiqua" w:hAnsi="Book Antiqua"/>
                <w:spacing w:val="-1"/>
                <w:sz w:val="24"/>
                <w:szCs w:val="24"/>
              </w:rPr>
              <w:t xml:space="preserve"> </w:t>
            </w:r>
            <w:r w:rsidRPr="004E6BCE">
              <w:rPr>
                <w:rFonts w:ascii="Book Antiqua" w:hAnsi="Book Antiqua"/>
                <w:sz w:val="24"/>
                <w:szCs w:val="24"/>
              </w:rPr>
              <w:t>T</w:t>
            </w:r>
            <w:r w:rsidRPr="004E6BCE">
              <w:rPr>
                <w:rFonts w:ascii="Book Antiqua" w:hAnsi="Book Antiqua"/>
                <w:spacing w:val="-1"/>
                <w:sz w:val="24"/>
                <w:szCs w:val="24"/>
              </w:rPr>
              <w:t xml:space="preserve"> </w:t>
            </w:r>
            <w:r w:rsidRPr="004E6BCE">
              <w:rPr>
                <w:rFonts w:ascii="Book Antiqua" w:hAnsi="Book Antiqua"/>
                <w:sz w:val="24"/>
                <w:szCs w:val="24"/>
              </w:rPr>
              <w:t>I</w:t>
            </w:r>
            <w:r w:rsidRPr="004E6BCE">
              <w:rPr>
                <w:rFonts w:ascii="Book Antiqua" w:hAnsi="Book Antiqua"/>
                <w:spacing w:val="-1"/>
                <w:sz w:val="24"/>
                <w:szCs w:val="24"/>
              </w:rPr>
              <w:t xml:space="preserve"> </w:t>
            </w:r>
            <w:r w:rsidRPr="004E6BCE">
              <w:rPr>
                <w:rFonts w:ascii="Book Antiqua" w:hAnsi="Book Antiqua"/>
                <w:sz w:val="24"/>
                <w:szCs w:val="24"/>
              </w:rPr>
              <w:t>C L E I N F O</w:t>
            </w:r>
          </w:p>
        </w:tc>
        <w:tc>
          <w:tcPr>
            <w:tcW w:w="5390" w:type="dxa"/>
            <w:tcBorders>
              <w:top w:val="single" w:sz="4" w:space="0" w:color="000000"/>
            </w:tcBorders>
          </w:tcPr>
          <w:p w14:paraId="21A35BBA" w14:textId="6B721F00" w:rsidR="0042396D" w:rsidRPr="004E6BCE" w:rsidRDefault="0042396D" w:rsidP="00151CFB">
            <w:pPr>
              <w:pStyle w:val="TableParagraph"/>
              <w:spacing w:line="240" w:lineRule="auto"/>
              <w:ind w:left="112"/>
              <w:rPr>
                <w:rFonts w:ascii="Book Antiqua" w:hAnsi="Book Antiqua"/>
                <w:sz w:val="24"/>
                <w:szCs w:val="24"/>
              </w:rPr>
            </w:pPr>
            <w:r w:rsidRPr="004E6BCE">
              <w:rPr>
                <w:rFonts w:ascii="Book Antiqua" w:hAnsi="Book Antiqua"/>
                <w:sz w:val="24"/>
                <w:szCs w:val="24"/>
              </w:rPr>
              <w:t>A</w:t>
            </w:r>
            <w:r w:rsidRPr="004E6BCE">
              <w:rPr>
                <w:rFonts w:ascii="Book Antiqua" w:hAnsi="Book Antiqua"/>
                <w:spacing w:val="-1"/>
                <w:sz w:val="24"/>
                <w:szCs w:val="24"/>
              </w:rPr>
              <w:t xml:space="preserve"> </w:t>
            </w:r>
            <w:r w:rsidRPr="004E6BCE">
              <w:rPr>
                <w:rFonts w:ascii="Book Antiqua" w:hAnsi="Book Antiqua"/>
                <w:sz w:val="24"/>
                <w:szCs w:val="24"/>
              </w:rPr>
              <w:t>B</w:t>
            </w:r>
            <w:r w:rsidRPr="004E6BCE">
              <w:rPr>
                <w:rFonts w:ascii="Book Antiqua" w:hAnsi="Book Antiqua"/>
                <w:spacing w:val="-1"/>
                <w:sz w:val="24"/>
                <w:szCs w:val="24"/>
              </w:rPr>
              <w:t xml:space="preserve"> </w:t>
            </w:r>
            <w:r w:rsidRPr="004E6BCE">
              <w:rPr>
                <w:rFonts w:ascii="Book Antiqua" w:hAnsi="Book Antiqua"/>
                <w:sz w:val="24"/>
                <w:szCs w:val="24"/>
              </w:rPr>
              <w:t>S T R</w:t>
            </w:r>
            <w:r w:rsidRPr="004E6BCE">
              <w:rPr>
                <w:rFonts w:ascii="Book Antiqua" w:hAnsi="Book Antiqua"/>
                <w:spacing w:val="-1"/>
                <w:sz w:val="24"/>
                <w:szCs w:val="24"/>
              </w:rPr>
              <w:t xml:space="preserve"> </w:t>
            </w:r>
            <w:r w:rsidRPr="004E6BCE">
              <w:rPr>
                <w:rFonts w:ascii="Book Antiqua" w:hAnsi="Book Antiqua"/>
                <w:sz w:val="24"/>
                <w:szCs w:val="24"/>
              </w:rPr>
              <w:t>A</w:t>
            </w:r>
            <w:r w:rsidRPr="004E6BCE">
              <w:rPr>
                <w:rFonts w:ascii="Book Antiqua" w:hAnsi="Book Antiqua"/>
                <w:spacing w:val="-1"/>
                <w:sz w:val="24"/>
                <w:szCs w:val="24"/>
              </w:rPr>
              <w:t xml:space="preserve"> </w:t>
            </w:r>
            <w:r w:rsidR="00222B32">
              <w:rPr>
                <w:rFonts w:ascii="Book Antiqua" w:hAnsi="Book Antiqua"/>
                <w:sz w:val="24"/>
                <w:szCs w:val="24"/>
              </w:rPr>
              <w:t xml:space="preserve">C T </w:t>
            </w:r>
          </w:p>
        </w:tc>
      </w:tr>
      <w:tr w:rsidR="0042396D" w14:paraId="4EF4C886" w14:textId="77777777" w:rsidTr="00151CFB">
        <w:trPr>
          <w:trHeight w:val="3360"/>
        </w:trPr>
        <w:tc>
          <w:tcPr>
            <w:tcW w:w="3115" w:type="dxa"/>
            <w:tcBorders>
              <w:bottom w:val="single" w:sz="4" w:space="0" w:color="000000"/>
            </w:tcBorders>
          </w:tcPr>
          <w:p w14:paraId="60667624" w14:textId="02BAF988" w:rsidR="00222B32" w:rsidRPr="00640F24" w:rsidRDefault="00222B32" w:rsidP="00222B32">
            <w:pPr>
              <w:pStyle w:val="TableParagraph"/>
              <w:spacing w:before="35" w:line="240" w:lineRule="auto"/>
              <w:ind w:left="118" w:right="138"/>
              <w:rPr>
                <w:rFonts w:ascii="Book Antiqua" w:hAnsi="Book Antiqua"/>
              </w:rPr>
            </w:pPr>
            <w:r>
              <w:rPr>
                <w:rFonts w:ascii="Book Antiqua" w:hAnsi="Book Antiqua"/>
                <w:i/>
                <w:iCs/>
              </w:rPr>
              <w:t>Keywords</w:t>
            </w:r>
            <w:r w:rsidRPr="004E6BCE">
              <w:rPr>
                <w:rFonts w:ascii="Book Antiqua" w:hAnsi="Book Antiqua"/>
                <w:i/>
                <w:iCs/>
              </w:rPr>
              <w:t>:</w:t>
            </w:r>
            <w:r w:rsidRPr="00640F24">
              <w:rPr>
                <w:rFonts w:ascii="Book Antiqua" w:hAnsi="Book Antiqua"/>
                <w:iCs/>
              </w:rPr>
              <w:t xml:space="preserve"> </w:t>
            </w:r>
            <w:r>
              <w:rPr>
                <w:rFonts w:ascii="Book Antiqua" w:hAnsi="Book Antiqua"/>
                <w:iCs/>
              </w:rPr>
              <w:t>Minat Belajar, Media Smart Board, Kabupaten Majene</w:t>
            </w:r>
          </w:p>
          <w:p w14:paraId="3BA50855" w14:textId="77777777" w:rsidR="0042396D" w:rsidRPr="00640F24" w:rsidRDefault="0042396D" w:rsidP="00151CFB">
            <w:pPr>
              <w:pStyle w:val="TableParagraph"/>
              <w:spacing w:before="6" w:line="240" w:lineRule="auto"/>
              <w:ind w:left="142" w:right="138"/>
              <w:rPr>
                <w:rFonts w:ascii="Book Antiqua" w:hAnsi="Book Antiqua"/>
                <w:i/>
              </w:rPr>
            </w:pPr>
          </w:p>
          <w:p w14:paraId="3FCCA3A5" w14:textId="77777777" w:rsidR="00222B32" w:rsidRPr="00640F24" w:rsidRDefault="00222B32" w:rsidP="00222B32">
            <w:pPr>
              <w:pStyle w:val="TableParagraph"/>
              <w:spacing w:before="6" w:line="240" w:lineRule="auto"/>
              <w:ind w:left="142" w:right="138"/>
              <w:rPr>
                <w:rFonts w:ascii="Book Antiqua" w:hAnsi="Book Antiqua"/>
                <w:i/>
              </w:rPr>
            </w:pPr>
            <w:r>
              <w:rPr>
                <w:rFonts w:ascii="Book Antiqua" w:hAnsi="Book Antiqua"/>
                <w:i/>
              </w:rPr>
              <w:t>Received : 7, December</w:t>
            </w:r>
          </w:p>
          <w:p w14:paraId="28AEC084" w14:textId="77777777" w:rsidR="00222B32" w:rsidRPr="00640F24" w:rsidRDefault="00222B32" w:rsidP="00222B32">
            <w:pPr>
              <w:pStyle w:val="TableParagraph"/>
              <w:spacing w:before="6" w:line="240" w:lineRule="auto"/>
              <w:ind w:left="142" w:right="138"/>
              <w:rPr>
                <w:rFonts w:ascii="Book Antiqua" w:hAnsi="Book Antiqua"/>
                <w:i/>
              </w:rPr>
            </w:pPr>
            <w:r>
              <w:rPr>
                <w:rFonts w:ascii="Book Antiqua" w:hAnsi="Book Antiqua"/>
                <w:i/>
              </w:rPr>
              <w:t>Revised  : 15, January</w:t>
            </w:r>
          </w:p>
          <w:p w14:paraId="531C5E0B" w14:textId="77777777" w:rsidR="00222B32" w:rsidRPr="00640F24" w:rsidRDefault="00222B32" w:rsidP="00222B32">
            <w:pPr>
              <w:pStyle w:val="TableParagraph"/>
              <w:spacing w:before="6" w:line="240" w:lineRule="auto"/>
              <w:ind w:left="142" w:right="138"/>
              <w:rPr>
                <w:rFonts w:ascii="Book Antiqua" w:hAnsi="Book Antiqua"/>
                <w:i/>
              </w:rPr>
            </w:pPr>
            <w:r>
              <w:rPr>
                <w:rFonts w:ascii="Book Antiqua" w:hAnsi="Book Antiqua"/>
                <w:i/>
              </w:rPr>
              <w:t>Accepted: 28, February</w:t>
            </w:r>
          </w:p>
          <w:p w14:paraId="1CD031F8" w14:textId="77777777" w:rsidR="0042396D" w:rsidRPr="00640F24" w:rsidRDefault="0042396D" w:rsidP="00151CFB">
            <w:pPr>
              <w:pStyle w:val="TableParagraph"/>
              <w:spacing w:before="5" w:line="240" w:lineRule="auto"/>
              <w:ind w:left="0"/>
              <w:rPr>
                <w:rFonts w:ascii="Book Antiqua" w:hAnsi="Book Antiqua"/>
              </w:rPr>
            </w:pPr>
          </w:p>
          <w:p w14:paraId="7A19CB29" w14:textId="1E03CDDD" w:rsidR="0042396D" w:rsidRPr="00640F24" w:rsidRDefault="00222B32" w:rsidP="00151CFB">
            <w:pPr>
              <w:pStyle w:val="TableParagraph"/>
              <w:spacing w:line="240" w:lineRule="auto"/>
              <w:ind w:left="118" w:right="138"/>
              <w:jc w:val="both"/>
              <w:rPr>
                <w:rFonts w:ascii="Book Antiqua" w:hAnsi="Book Antiqua"/>
              </w:rPr>
            </w:pPr>
            <w:r>
              <w:rPr>
                <w:rFonts w:ascii="Book Antiqua" w:hAnsi="Book Antiqua"/>
                <w:w w:val="80"/>
              </w:rPr>
              <w:t>©2024 Ulfah</w:t>
            </w:r>
            <w:r w:rsidR="0042396D" w:rsidRPr="00640F24">
              <w:rPr>
                <w:rFonts w:ascii="Book Antiqua" w:hAnsi="Book Antiqua"/>
                <w:w w:val="80"/>
              </w:rPr>
              <w:t>:</w:t>
            </w:r>
            <w:r w:rsidR="0042396D" w:rsidRPr="00640F24">
              <w:rPr>
                <w:rFonts w:ascii="Book Antiqua" w:hAnsi="Book Antiqua"/>
                <w:spacing w:val="6"/>
                <w:w w:val="80"/>
              </w:rPr>
              <w:t xml:space="preserve"> </w:t>
            </w:r>
            <w:r w:rsidR="0042396D" w:rsidRPr="00640F24">
              <w:rPr>
                <w:rFonts w:ascii="Book Antiqua" w:hAnsi="Book Antiqua"/>
                <w:w w:val="80"/>
              </w:rPr>
              <w:t>This</w:t>
            </w:r>
            <w:r w:rsidR="0042396D" w:rsidRPr="00640F24">
              <w:rPr>
                <w:rFonts w:ascii="Book Antiqua" w:hAnsi="Book Antiqua"/>
                <w:spacing w:val="3"/>
                <w:w w:val="80"/>
              </w:rPr>
              <w:t xml:space="preserve"> </w:t>
            </w:r>
            <w:r w:rsidR="0042396D" w:rsidRPr="00640F24">
              <w:rPr>
                <w:rFonts w:ascii="Book Antiqua" w:hAnsi="Book Antiqua"/>
                <w:w w:val="80"/>
              </w:rPr>
              <w:t>is</w:t>
            </w:r>
            <w:r w:rsidR="0042396D" w:rsidRPr="00640F24">
              <w:rPr>
                <w:rFonts w:ascii="Book Antiqua" w:hAnsi="Book Antiqua"/>
                <w:spacing w:val="6"/>
                <w:w w:val="80"/>
              </w:rPr>
              <w:t xml:space="preserve"> </w:t>
            </w:r>
            <w:r w:rsidR="0042396D" w:rsidRPr="00640F24">
              <w:rPr>
                <w:rFonts w:ascii="Book Antiqua" w:hAnsi="Book Antiqua"/>
                <w:w w:val="80"/>
              </w:rPr>
              <w:t>an</w:t>
            </w:r>
            <w:r w:rsidR="0042396D" w:rsidRPr="00640F24">
              <w:rPr>
                <w:rFonts w:ascii="Book Antiqua" w:hAnsi="Book Antiqua"/>
                <w:spacing w:val="3"/>
                <w:w w:val="80"/>
              </w:rPr>
              <w:t xml:space="preserve"> </w:t>
            </w:r>
            <w:r w:rsidR="0042396D" w:rsidRPr="00640F24">
              <w:rPr>
                <w:rFonts w:ascii="Book Antiqua" w:hAnsi="Book Antiqua"/>
                <w:w w:val="80"/>
              </w:rPr>
              <w:t>open-</w:t>
            </w:r>
            <w:r w:rsidR="0042396D" w:rsidRPr="00640F24">
              <w:rPr>
                <w:rFonts w:ascii="Book Antiqua" w:hAnsi="Book Antiqua"/>
                <w:w w:val="75"/>
              </w:rPr>
              <w:t>access</w:t>
            </w:r>
            <w:r w:rsidR="0042396D" w:rsidRPr="00640F24">
              <w:rPr>
                <w:rFonts w:ascii="Book Antiqua" w:hAnsi="Book Antiqua"/>
                <w:spacing w:val="15"/>
                <w:w w:val="75"/>
              </w:rPr>
              <w:t xml:space="preserve"> </w:t>
            </w:r>
            <w:r w:rsidR="0042396D" w:rsidRPr="00640F24">
              <w:rPr>
                <w:rFonts w:ascii="Book Antiqua" w:hAnsi="Book Antiqua"/>
                <w:w w:val="75"/>
              </w:rPr>
              <w:t>article</w:t>
            </w:r>
            <w:r w:rsidR="0042396D" w:rsidRPr="00640F24">
              <w:rPr>
                <w:rFonts w:ascii="Book Antiqua" w:hAnsi="Book Antiqua"/>
                <w:spacing w:val="14"/>
                <w:w w:val="75"/>
              </w:rPr>
              <w:t xml:space="preserve"> </w:t>
            </w:r>
            <w:r w:rsidR="0042396D" w:rsidRPr="00640F24">
              <w:rPr>
                <w:rFonts w:ascii="Book Antiqua" w:hAnsi="Book Antiqua"/>
                <w:w w:val="75"/>
              </w:rPr>
              <w:t>distributed</w:t>
            </w:r>
            <w:r w:rsidR="0042396D" w:rsidRPr="00640F24">
              <w:rPr>
                <w:rFonts w:ascii="Book Antiqua" w:hAnsi="Book Antiqua"/>
                <w:spacing w:val="13"/>
                <w:w w:val="75"/>
              </w:rPr>
              <w:t xml:space="preserve"> </w:t>
            </w:r>
            <w:r w:rsidR="0042396D" w:rsidRPr="00640F24">
              <w:rPr>
                <w:rFonts w:ascii="Book Antiqua" w:hAnsi="Book Antiqua"/>
                <w:w w:val="75"/>
              </w:rPr>
              <w:t>under</w:t>
            </w:r>
            <w:r w:rsidR="0042396D" w:rsidRPr="00640F24">
              <w:rPr>
                <w:rFonts w:ascii="Book Antiqua" w:hAnsi="Book Antiqua"/>
                <w:spacing w:val="14"/>
                <w:w w:val="75"/>
              </w:rPr>
              <w:t xml:space="preserve"> </w:t>
            </w:r>
            <w:r w:rsidR="0042396D" w:rsidRPr="00640F24">
              <w:rPr>
                <w:rFonts w:ascii="Book Antiqua" w:hAnsi="Book Antiqua"/>
                <w:w w:val="75"/>
              </w:rPr>
              <w:t>the</w:t>
            </w:r>
            <w:r w:rsidR="0042396D" w:rsidRPr="00640F24">
              <w:rPr>
                <w:rFonts w:ascii="Book Antiqua" w:hAnsi="Book Antiqua"/>
                <w:spacing w:val="13"/>
                <w:w w:val="75"/>
              </w:rPr>
              <w:t xml:space="preserve"> </w:t>
            </w:r>
            <w:r w:rsidR="0042396D" w:rsidRPr="00640F24">
              <w:rPr>
                <w:rFonts w:ascii="Book Antiqua" w:hAnsi="Book Antiqua"/>
                <w:w w:val="75"/>
              </w:rPr>
              <w:t>terms</w:t>
            </w:r>
            <w:r w:rsidR="0042396D" w:rsidRPr="00640F24">
              <w:rPr>
                <w:rFonts w:ascii="Book Antiqua" w:hAnsi="Book Antiqua"/>
                <w:spacing w:val="-34"/>
                <w:w w:val="75"/>
              </w:rPr>
              <w:t xml:space="preserve"> </w:t>
            </w:r>
            <w:r w:rsidR="0042396D" w:rsidRPr="00640F24">
              <w:rPr>
                <w:rFonts w:ascii="Book Antiqua" w:hAnsi="Book Antiqua"/>
                <w:w w:val="80"/>
              </w:rPr>
              <w:t>of</w:t>
            </w:r>
            <w:r w:rsidR="0042396D" w:rsidRPr="00640F24">
              <w:rPr>
                <w:rFonts w:ascii="Book Antiqua" w:hAnsi="Book Antiqua"/>
                <w:spacing w:val="3"/>
                <w:w w:val="80"/>
              </w:rPr>
              <w:t xml:space="preserve"> </w:t>
            </w:r>
            <w:r w:rsidR="0042396D" w:rsidRPr="00640F24">
              <w:rPr>
                <w:rFonts w:ascii="Book Antiqua" w:hAnsi="Book Antiqua"/>
                <w:w w:val="80"/>
              </w:rPr>
              <w:t>the</w:t>
            </w:r>
            <w:r w:rsidR="0042396D" w:rsidRPr="00640F24">
              <w:rPr>
                <w:rFonts w:ascii="Book Antiqua" w:hAnsi="Book Antiqua"/>
                <w:spacing w:val="3"/>
                <w:w w:val="80"/>
              </w:rPr>
              <w:t xml:space="preserve"> </w:t>
            </w:r>
            <w:hyperlink r:id="rId8">
              <w:r w:rsidR="0042396D" w:rsidRPr="00640F24">
                <w:rPr>
                  <w:rFonts w:ascii="Book Antiqua" w:hAnsi="Book Antiqua"/>
                  <w:color w:val="006797"/>
                  <w:w w:val="80"/>
                  <w:u w:val="single" w:color="006797"/>
                  <w:shd w:val="clear" w:color="auto" w:fill="DDDDDD"/>
                </w:rPr>
                <w:t>Creative</w:t>
              </w:r>
              <w:r w:rsidR="0042396D" w:rsidRPr="00640F24">
                <w:rPr>
                  <w:rFonts w:ascii="Book Antiqua" w:hAnsi="Book Antiqua"/>
                  <w:color w:val="006797"/>
                  <w:spacing w:val="3"/>
                  <w:w w:val="80"/>
                  <w:u w:val="single" w:color="006797"/>
                  <w:shd w:val="clear" w:color="auto" w:fill="DDDDDD"/>
                </w:rPr>
                <w:t xml:space="preserve"> </w:t>
              </w:r>
              <w:r w:rsidR="0042396D" w:rsidRPr="00640F24">
                <w:rPr>
                  <w:rFonts w:ascii="Book Antiqua" w:hAnsi="Book Antiqua"/>
                  <w:color w:val="006797"/>
                  <w:w w:val="80"/>
                  <w:u w:val="single" w:color="006797"/>
                  <w:shd w:val="clear" w:color="auto" w:fill="DDDDDD"/>
                </w:rPr>
                <w:t>Commons</w:t>
              </w:r>
              <w:r w:rsidR="0042396D" w:rsidRPr="00640F24">
                <w:rPr>
                  <w:rFonts w:ascii="Book Antiqua" w:hAnsi="Book Antiqua"/>
                  <w:color w:val="006797"/>
                  <w:spacing w:val="5"/>
                  <w:w w:val="80"/>
                  <w:u w:val="single" w:color="006797"/>
                  <w:shd w:val="clear" w:color="auto" w:fill="DDDDDD"/>
                </w:rPr>
                <w:t xml:space="preserve"> </w:t>
              </w:r>
              <w:r w:rsidR="0042396D" w:rsidRPr="00640F24">
                <w:rPr>
                  <w:rFonts w:ascii="Book Antiqua" w:hAnsi="Book Antiqua"/>
                  <w:color w:val="006797"/>
                  <w:w w:val="80"/>
                  <w:u w:val="single" w:color="006797"/>
                  <w:shd w:val="clear" w:color="auto" w:fill="DDDDDD"/>
                </w:rPr>
                <w:t>Atribusi</w:t>
              </w:r>
              <w:r w:rsidR="0042396D" w:rsidRPr="00640F24">
                <w:rPr>
                  <w:rFonts w:ascii="Book Antiqua" w:hAnsi="Book Antiqua"/>
                  <w:color w:val="006797"/>
                  <w:spacing w:val="5"/>
                  <w:w w:val="80"/>
                  <w:u w:val="single" w:color="006797"/>
                  <w:shd w:val="clear" w:color="auto" w:fill="DDDDDD"/>
                </w:rPr>
                <w:t xml:space="preserve"> </w:t>
              </w:r>
              <w:r w:rsidR="0042396D" w:rsidRPr="00640F24">
                <w:rPr>
                  <w:rFonts w:ascii="Book Antiqua" w:hAnsi="Book Antiqua"/>
                  <w:color w:val="006797"/>
                  <w:w w:val="80"/>
                  <w:u w:val="single" w:color="006797"/>
                  <w:shd w:val="clear" w:color="auto" w:fill="DDDDDD"/>
                </w:rPr>
                <w:t>4.0</w:t>
              </w:r>
            </w:hyperlink>
            <w:r w:rsidR="0042396D" w:rsidRPr="00640F24">
              <w:rPr>
                <w:rFonts w:ascii="Book Antiqua" w:hAnsi="Book Antiqua"/>
                <w:color w:val="006797"/>
                <w:spacing w:val="1"/>
                <w:w w:val="80"/>
              </w:rPr>
              <w:t xml:space="preserve"> </w:t>
            </w:r>
            <w:hyperlink r:id="rId9">
              <w:r w:rsidR="0042396D" w:rsidRPr="00640F24">
                <w:rPr>
                  <w:rFonts w:ascii="Book Antiqua" w:hAnsi="Book Antiqua"/>
                  <w:color w:val="006797"/>
                  <w:w w:val="90"/>
                  <w:u w:val="single" w:color="006797"/>
                  <w:shd w:val="clear" w:color="auto" w:fill="DDDDDD"/>
                </w:rPr>
                <w:t>Internasional</w:t>
              </w:r>
              <w:r w:rsidR="0042396D" w:rsidRPr="00640F24">
                <w:rPr>
                  <w:rFonts w:ascii="Book Antiqua" w:hAnsi="Book Antiqua"/>
                  <w:w w:val="90"/>
                </w:rPr>
                <w:t>.</w:t>
              </w:r>
            </w:hyperlink>
          </w:p>
          <w:p w14:paraId="4A93DC74" w14:textId="77777777" w:rsidR="0042396D" w:rsidRPr="00847692" w:rsidRDefault="0042396D" w:rsidP="00151CFB">
            <w:pPr>
              <w:pStyle w:val="TableParagraph"/>
              <w:spacing w:line="240" w:lineRule="auto"/>
              <w:ind w:left="118"/>
              <w:rPr>
                <w:rFonts w:ascii="Book Antiqua" w:hAnsi="Book Antiqua"/>
                <w:sz w:val="20"/>
              </w:rPr>
            </w:pPr>
            <w:r w:rsidRPr="00640F24">
              <w:rPr>
                <w:rFonts w:ascii="Book Antiqua" w:hAnsi="Book Antiqua"/>
                <w:noProof/>
                <w:lang w:eastAsia="id-ID"/>
              </w:rPr>
              <w:drawing>
                <wp:inline distT="0" distB="0" distL="0" distR="0" wp14:anchorId="1FBDAD4D" wp14:editId="4AAE16AC">
                  <wp:extent cx="693901" cy="24765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3901" cy="247650"/>
                          </a:xfrm>
                          <a:prstGeom prst="rect">
                            <a:avLst/>
                          </a:prstGeom>
                        </pic:spPr>
                      </pic:pic>
                    </a:graphicData>
                  </a:graphic>
                </wp:inline>
              </w:drawing>
            </w:r>
          </w:p>
        </w:tc>
        <w:tc>
          <w:tcPr>
            <w:tcW w:w="5390" w:type="dxa"/>
            <w:tcBorders>
              <w:bottom w:val="single" w:sz="4" w:space="0" w:color="000000"/>
            </w:tcBorders>
          </w:tcPr>
          <w:p w14:paraId="257D3206" w14:textId="520F68ED" w:rsidR="0042396D" w:rsidRPr="00640F24" w:rsidRDefault="00222B32" w:rsidP="00151CFB">
            <w:pPr>
              <w:pStyle w:val="TableParagraph"/>
              <w:spacing w:before="31" w:line="276" w:lineRule="auto"/>
              <w:ind w:left="112" w:right="103"/>
              <w:jc w:val="both"/>
              <w:rPr>
                <w:rFonts w:ascii="Book Antiqua" w:hAnsi="Book Antiqua"/>
              </w:rPr>
            </w:pPr>
            <w:r w:rsidRPr="00222B32">
              <w:rPr>
                <w:rFonts w:ascii="Book Antiqua" w:hAnsi="Book Antiqua"/>
                <w:iCs/>
                <w:sz w:val="24"/>
                <w:szCs w:val="24"/>
              </w:rPr>
              <w:t>The aim of this classroom action research is to increase the enthusiasm of 20 students in group A of Bhayangkari Kindergarten in learning through smart board media. Two cycles consist of stages for planning, implementation, observation, and reflection. Cycle I consists of two meetings (Cycle II) and five face-to-face meetings. It was found that 30% of the 20 children in the original condition showed interest in learning. When it was found that the average learning outcomes from cycle I were in the less improved category in cycle II, the research findings regarding "Increasing Children's Learning Interest Ability through Smart Board Media Activities in Group A at Bhayangkari Kindergarten" increased.</w:t>
            </w:r>
          </w:p>
        </w:tc>
      </w:tr>
    </w:tbl>
    <w:p w14:paraId="346599FF" w14:textId="4262A8E0" w:rsidR="008F04B3" w:rsidRDefault="008F04B3" w:rsidP="00F557BE">
      <w:pPr>
        <w:pStyle w:val="Default"/>
        <w:tabs>
          <w:tab w:val="left" w:pos="7331"/>
        </w:tabs>
        <w:jc w:val="both"/>
        <w:rPr>
          <w:rFonts w:ascii="Book Antiqua" w:hAnsi="Book Antiqua"/>
          <w:b/>
          <w:bCs/>
        </w:rPr>
      </w:pPr>
    </w:p>
    <w:p w14:paraId="5CAC57AA" w14:textId="77777777" w:rsidR="008F04B3" w:rsidRDefault="008F04B3" w:rsidP="00F557BE">
      <w:pPr>
        <w:pStyle w:val="Default"/>
        <w:tabs>
          <w:tab w:val="left" w:pos="7331"/>
        </w:tabs>
        <w:jc w:val="both"/>
        <w:rPr>
          <w:rFonts w:ascii="Book Antiqua" w:hAnsi="Book Antiqua"/>
          <w:b/>
          <w:bCs/>
        </w:rPr>
      </w:pPr>
    </w:p>
    <w:p w14:paraId="13E4131D" w14:textId="77777777" w:rsidR="008F04B3" w:rsidRDefault="008F04B3" w:rsidP="00F557BE">
      <w:pPr>
        <w:pStyle w:val="Default"/>
        <w:tabs>
          <w:tab w:val="left" w:pos="7331"/>
        </w:tabs>
        <w:jc w:val="both"/>
        <w:rPr>
          <w:rFonts w:ascii="Book Antiqua" w:hAnsi="Book Antiqua"/>
          <w:b/>
          <w:bCs/>
        </w:rPr>
      </w:pPr>
    </w:p>
    <w:p w14:paraId="55FED567" w14:textId="77777777" w:rsidR="00393E56" w:rsidRDefault="00393E56" w:rsidP="0067147F">
      <w:pPr>
        <w:pStyle w:val="Default"/>
        <w:jc w:val="both"/>
        <w:rPr>
          <w:rFonts w:ascii="Book Antiqua" w:hAnsi="Book Antiqua"/>
          <w:b/>
          <w:bCs/>
        </w:rPr>
      </w:pPr>
    </w:p>
    <w:p w14:paraId="3ACB94AD" w14:textId="77777777" w:rsidR="00393E56" w:rsidRDefault="00393E56">
      <w:pPr>
        <w:rPr>
          <w:rFonts w:ascii="Book Antiqua" w:hAnsi="Book Antiqua" w:cs="Times New Roman"/>
          <w:b/>
          <w:bCs/>
          <w:color w:val="000000"/>
          <w:sz w:val="24"/>
          <w:szCs w:val="24"/>
          <w:lang w:val="en-US" w:eastAsia="en-US"/>
        </w:rPr>
      </w:pPr>
      <w:r>
        <w:rPr>
          <w:rFonts w:ascii="Book Antiqua" w:hAnsi="Book Antiqua"/>
          <w:b/>
          <w:bCs/>
        </w:rPr>
        <w:br w:type="page"/>
      </w:r>
      <w:bookmarkStart w:id="0" w:name="_GoBack"/>
      <w:bookmarkEnd w:id="0"/>
    </w:p>
    <w:tbl>
      <w:tblPr>
        <w:tblW w:w="8505" w:type="dxa"/>
        <w:tblLayout w:type="fixed"/>
        <w:tblCellMar>
          <w:left w:w="0" w:type="dxa"/>
          <w:right w:w="0" w:type="dxa"/>
        </w:tblCellMar>
        <w:tblLook w:val="01E0" w:firstRow="1" w:lastRow="1" w:firstColumn="1" w:lastColumn="1" w:noHBand="0" w:noVBand="0"/>
      </w:tblPr>
      <w:tblGrid>
        <w:gridCol w:w="3115"/>
        <w:gridCol w:w="5390"/>
      </w:tblGrid>
      <w:tr w:rsidR="00393E56" w14:paraId="0DC39AF9" w14:textId="77777777" w:rsidTr="00151CFB">
        <w:trPr>
          <w:trHeight w:val="2102"/>
        </w:trPr>
        <w:tc>
          <w:tcPr>
            <w:tcW w:w="8505" w:type="dxa"/>
            <w:gridSpan w:val="2"/>
            <w:tcBorders>
              <w:bottom w:val="single" w:sz="4" w:space="0" w:color="000000"/>
            </w:tcBorders>
          </w:tcPr>
          <w:p w14:paraId="17FC59E7" w14:textId="38C9C797" w:rsidR="00393E56" w:rsidRPr="00C37CE5" w:rsidRDefault="00393E56" w:rsidP="00151CFB">
            <w:pPr>
              <w:pStyle w:val="Default"/>
              <w:ind w:left="142"/>
              <w:rPr>
                <w:rFonts w:ascii="Book Antiqua" w:hAnsi="Book Antiqua"/>
                <w:b/>
                <w:bCs/>
                <w:sz w:val="28"/>
                <w:szCs w:val="28"/>
                <w:lang w:val="id-ID"/>
              </w:rPr>
            </w:pPr>
            <w:r>
              <w:rPr>
                <w:rFonts w:ascii="Book Antiqua" w:hAnsi="Book Antiqua"/>
                <w:b/>
                <w:bCs/>
                <w:sz w:val="28"/>
                <w:szCs w:val="28"/>
                <w:lang w:val="id-ID"/>
              </w:rPr>
              <w:lastRenderedPageBreak/>
              <w:t>Meningkatkan Minat Belajar Anak Melalui Media Smart Board pada Kelompok A di TK Bhayangkari Kabupaten Majene</w:t>
            </w:r>
          </w:p>
          <w:p w14:paraId="4711A51F" w14:textId="77777777" w:rsidR="00393E56" w:rsidRPr="00AE5B70" w:rsidRDefault="00393E56" w:rsidP="00151CFB">
            <w:pPr>
              <w:pStyle w:val="Default"/>
              <w:jc w:val="center"/>
              <w:rPr>
                <w:rFonts w:ascii="Book Antiqua" w:eastAsiaTheme="minorHAnsi" w:hAnsi="Book Antiqua"/>
                <w:b/>
                <w:color w:val="000000" w:themeColor="text1"/>
                <w:sz w:val="28"/>
                <w:szCs w:val="28"/>
                <w:lang w:val="en-GB"/>
              </w:rPr>
            </w:pPr>
          </w:p>
          <w:p w14:paraId="0AF86491" w14:textId="77777777" w:rsidR="00393E56" w:rsidRDefault="00393E56" w:rsidP="00151CFB">
            <w:pPr>
              <w:autoSpaceDE w:val="0"/>
              <w:autoSpaceDN w:val="0"/>
              <w:adjustRightInd w:val="0"/>
              <w:spacing w:after="0" w:line="240" w:lineRule="auto"/>
              <w:ind w:left="142"/>
              <w:rPr>
                <w:rFonts w:ascii="Book Antiqua" w:hAnsi="Book Antiqua"/>
                <w:color w:val="000000" w:themeColor="text1"/>
                <w:sz w:val="24"/>
                <w:szCs w:val="24"/>
              </w:rPr>
            </w:pPr>
            <w:r>
              <w:rPr>
                <w:rFonts w:ascii="Book Antiqua" w:hAnsi="Book Antiqua"/>
                <w:color w:val="000000" w:themeColor="text1"/>
                <w:sz w:val="24"/>
                <w:szCs w:val="24"/>
              </w:rPr>
              <w:t xml:space="preserve">St. Maria Ulfah </w:t>
            </w:r>
          </w:p>
          <w:p w14:paraId="7636BB08" w14:textId="77777777" w:rsidR="00393E56" w:rsidRDefault="00393E56" w:rsidP="00151CFB">
            <w:pPr>
              <w:autoSpaceDE w:val="0"/>
              <w:autoSpaceDN w:val="0"/>
              <w:adjustRightInd w:val="0"/>
              <w:spacing w:after="0" w:line="240" w:lineRule="auto"/>
              <w:ind w:left="142"/>
              <w:rPr>
                <w:rFonts w:ascii="Book Antiqua" w:hAnsi="Book Antiqua"/>
                <w:color w:val="000000" w:themeColor="text1"/>
                <w:sz w:val="24"/>
                <w:szCs w:val="24"/>
              </w:rPr>
            </w:pPr>
            <w:r>
              <w:rPr>
                <w:rFonts w:ascii="Book Antiqua" w:hAnsi="Book Antiqua" w:cs="Times New Roman"/>
                <w:bCs/>
                <w:color w:val="000000"/>
                <w:sz w:val="24"/>
                <w:szCs w:val="24"/>
              </w:rPr>
              <w:t xml:space="preserve">Universitas Terbuka </w:t>
            </w:r>
          </w:p>
          <w:p w14:paraId="2CB21021" w14:textId="77777777" w:rsidR="00393E56" w:rsidRPr="003C2682" w:rsidRDefault="00393E56" w:rsidP="00151CFB">
            <w:pPr>
              <w:autoSpaceDE w:val="0"/>
              <w:autoSpaceDN w:val="0"/>
              <w:adjustRightInd w:val="0"/>
              <w:spacing w:after="0" w:line="240" w:lineRule="auto"/>
              <w:ind w:left="142"/>
              <w:rPr>
                <w:rFonts w:ascii="Book Antiqua" w:hAnsi="Book Antiqua" w:cs="Calibri"/>
                <w:color w:val="000000" w:themeColor="text1"/>
                <w:sz w:val="24"/>
                <w:szCs w:val="24"/>
              </w:rPr>
            </w:pPr>
            <w:r w:rsidRPr="00D31C02">
              <w:rPr>
                <w:rFonts w:ascii="Book Antiqua" w:hAnsi="Book Antiqua" w:cs="Times New Roman"/>
                <w:b/>
                <w:bCs/>
                <w:color w:val="000000"/>
                <w:sz w:val="24"/>
                <w:szCs w:val="24"/>
              </w:rPr>
              <w:t>Corresponding Author:</w:t>
            </w:r>
            <w:r>
              <w:rPr>
                <w:rFonts w:ascii="Book Antiqua" w:hAnsi="Book Antiqua" w:cs="Times New Roman"/>
                <w:b/>
                <w:bCs/>
                <w:color w:val="000000"/>
                <w:sz w:val="24"/>
                <w:szCs w:val="24"/>
              </w:rPr>
              <w:t xml:space="preserve"> </w:t>
            </w:r>
            <w:r>
              <w:rPr>
                <w:rFonts w:ascii="Book Antiqua" w:hAnsi="Book Antiqua" w:cs="Times New Roman"/>
                <w:bCs/>
                <w:color w:val="000000"/>
                <w:sz w:val="24"/>
                <w:szCs w:val="24"/>
              </w:rPr>
              <w:t xml:space="preserve">St. Maria Ulfah </w:t>
            </w:r>
            <w:r>
              <w:rPr>
                <w:rFonts w:ascii="Book Antiqua" w:hAnsi="Book Antiqua"/>
                <w:color w:val="0000FF"/>
                <w:w w:val="80"/>
                <w:sz w:val="26"/>
                <w:u w:val="single" w:color="0000FF"/>
              </w:rPr>
              <w:t>mariaulfah@ecampus.ut.ac.id</w:t>
            </w:r>
          </w:p>
          <w:p w14:paraId="46217CF5" w14:textId="77777777" w:rsidR="00393E56" w:rsidRPr="00AE5B70" w:rsidRDefault="00393E56" w:rsidP="00151CFB">
            <w:pPr>
              <w:pStyle w:val="TableParagraph"/>
              <w:spacing w:line="240" w:lineRule="auto"/>
              <w:ind w:left="118"/>
              <w:rPr>
                <w:rFonts w:ascii="Book Antiqua" w:hAnsi="Book Antiqua"/>
                <w:sz w:val="26"/>
              </w:rPr>
            </w:pPr>
          </w:p>
        </w:tc>
      </w:tr>
      <w:tr w:rsidR="00393E56" w14:paraId="011C36C1" w14:textId="77777777" w:rsidTr="00151CFB">
        <w:trPr>
          <w:trHeight w:val="357"/>
        </w:trPr>
        <w:tc>
          <w:tcPr>
            <w:tcW w:w="3115" w:type="dxa"/>
            <w:tcBorders>
              <w:top w:val="single" w:sz="4" w:space="0" w:color="000000"/>
            </w:tcBorders>
          </w:tcPr>
          <w:p w14:paraId="241CFF60" w14:textId="77777777" w:rsidR="00393E56" w:rsidRPr="004E6BCE" w:rsidRDefault="00393E56" w:rsidP="00151CFB">
            <w:pPr>
              <w:pStyle w:val="TableParagraph"/>
              <w:spacing w:line="240" w:lineRule="auto"/>
              <w:ind w:left="118"/>
              <w:rPr>
                <w:rFonts w:ascii="Book Antiqua" w:hAnsi="Book Antiqua"/>
                <w:sz w:val="24"/>
                <w:szCs w:val="24"/>
              </w:rPr>
            </w:pPr>
            <w:r w:rsidRPr="004E6BCE">
              <w:rPr>
                <w:rFonts w:ascii="Book Antiqua" w:hAnsi="Book Antiqua"/>
                <w:sz w:val="24"/>
                <w:szCs w:val="24"/>
              </w:rPr>
              <w:t>A</w:t>
            </w:r>
            <w:r w:rsidRPr="004E6BCE">
              <w:rPr>
                <w:rFonts w:ascii="Book Antiqua" w:hAnsi="Book Antiqua"/>
                <w:spacing w:val="-1"/>
                <w:sz w:val="24"/>
                <w:szCs w:val="24"/>
              </w:rPr>
              <w:t xml:space="preserve"> </w:t>
            </w:r>
            <w:r w:rsidRPr="004E6BCE">
              <w:rPr>
                <w:rFonts w:ascii="Book Antiqua" w:hAnsi="Book Antiqua"/>
                <w:sz w:val="24"/>
                <w:szCs w:val="24"/>
              </w:rPr>
              <w:t>R</w:t>
            </w:r>
            <w:r w:rsidRPr="004E6BCE">
              <w:rPr>
                <w:rFonts w:ascii="Book Antiqua" w:hAnsi="Book Antiqua"/>
                <w:spacing w:val="-1"/>
                <w:sz w:val="24"/>
                <w:szCs w:val="24"/>
              </w:rPr>
              <w:t xml:space="preserve"> </w:t>
            </w:r>
            <w:r w:rsidRPr="004E6BCE">
              <w:rPr>
                <w:rFonts w:ascii="Book Antiqua" w:hAnsi="Book Antiqua"/>
                <w:sz w:val="24"/>
                <w:szCs w:val="24"/>
              </w:rPr>
              <w:t>T</w:t>
            </w:r>
            <w:r w:rsidRPr="004E6BCE">
              <w:rPr>
                <w:rFonts w:ascii="Book Antiqua" w:hAnsi="Book Antiqua"/>
                <w:spacing w:val="-1"/>
                <w:sz w:val="24"/>
                <w:szCs w:val="24"/>
              </w:rPr>
              <w:t xml:space="preserve"> </w:t>
            </w:r>
            <w:r w:rsidRPr="004E6BCE">
              <w:rPr>
                <w:rFonts w:ascii="Book Antiqua" w:hAnsi="Book Antiqua"/>
                <w:sz w:val="24"/>
                <w:szCs w:val="24"/>
              </w:rPr>
              <w:t>I</w:t>
            </w:r>
            <w:r w:rsidRPr="004E6BCE">
              <w:rPr>
                <w:rFonts w:ascii="Book Antiqua" w:hAnsi="Book Antiqua"/>
                <w:spacing w:val="-1"/>
                <w:sz w:val="24"/>
                <w:szCs w:val="24"/>
              </w:rPr>
              <w:t xml:space="preserve"> </w:t>
            </w:r>
            <w:r w:rsidRPr="004E6BCE">
              <w:rPr>
                <w:rFonts w:ascii="Book Antiqua" w:hAnsi="Book Antiqua"/>
                <w:sz w:val="24"/>
                <w:szCs w:val="24"/>
              </w:rPr>
              <w:t>C L E I N F O</w:t>
            </w:r>
          </w:p>
        </w:tc>
        <w:tc>
          <w:tcPr>
            <w:tcW w:w="5390" w:type="dxa"/>
            <w:tcBorders>
              <w:top w:val="single" w:sz="4" w:space="0" w:color="000000"/>
            </w:tcBorders>
          </w:tcPr>
          <w:p w14:paraId="077DD334" w14:textId="77777777" w:rsidR="00393E56" w:rsidRPr="004E6BCE" w:rsidRDefault="00393E56" w:rsidP="00151CFB">
            <w:pPr>
              <w:pStyle w:val="TableParagraph"/>
              <w:spacing w:line="240" w:lineRule="auto"/>
              <w:ind w:left="112"/>
              <w:rPr>
                <w:rFonts w:ascii="Book Antiqua" w:hAnsi="Book Antiqua"/>
                <w:sz w:val="24"/>
                <w:szCs w:val="24"/>
              </w:rPr>
            </w:pPr>
            <w:r w:rsidRPr="004E6BCE">
              <w:rPr>
                <w:rFonts w:ascii="Book Antiqua" w:hAnsi="Book Antiqua"/>
                <w:sz w:val="24"/>
                <w:szCs w:val="24"/>
              </w:rPr>
              <w:t>A</w:t>
            </w:r>
            <w:r w:rsidRPr="004E6BCE">
              <w:rPr>
                <w:rFonts w:ascii="Book Antiqua" w:hAnsi="Book Antiqua"/>
                <w:spacing w:val="-1"/>
                <w:sz w:val="24"/>
                <w:szCs w:val="24"/>
              </w:rPr>
              <w:t xml:space="preserve"> </w:t>
            </w:r>
            <w:r w:rsidRPr="004E6BCE">
              <w:rPr>
                <w:rFonts w:ascii="Book Antiqua" w:hAnsi="Book Antiqua"/>
                <w:sz w:val="24"/>
                <w:szCs w:val="24"/>
              </w:rPr>
              <w:t>B</w:t>
            </w:r>
            <w:r w:rsidRPr="004E6BCE">
              <w:rPr>
                <w:rFonts w:ascii="Book Antiqua" w:hAnsi="Book Antiqua"/>
                <w:spacing w:val="-1"/>
                <w:sz w:val="24"/>
                <w:szCs w:val="24"/>
              </w:rPr>
              <w:t xml:space="preserve"> </w:t>
            </w:r>
            <w:r w:rsidRPr="004E6BCE">
              <w:rPr>
                <w:rFonts w:ascii="Book Antiqua" w:hAnsi="Book Antiqua"/>
                <w:sz w:val="24"/>
                <w:szCs w:val="24"/>
              </w:rPr>
              <w:t>S T R</w:t>
            </w:r>
            <w:r w:rsidRPr="004E6BCE">
              <w:rPr>
                <w:rFonts w:ascii="Book Antiqua" w:hAnsi="Book Antiqua"/>
                <w:spacing w:val="-1"/>
                <w:sz w:val="24"/>
                <w:szCs w:val="24"/>
              </w:rPr>
              <w:t xml:space="preserve"> </w:t>
            </w:r>
            <w:r w:rsidRPr="004E6BCE">
              <w:rPr>
                <w:rFonts w:ascii="Book Antiqua" w:hAnsi="Book Antiqua"/>
                <w:sz w:val="24"/>
                <w:szCs w:val="24"/>
              </w:rPr>
              <w:t>A</w:t>
            </w:r>
            <w:r w:rsidRPr="004E6BCE">
              <w:rPr>
                <w:rFonts w:ascii="Book Antiqua" w:hAnsi="Book Antiqua"/>
                <w:spacing w:val="-1"/>
                <w:sz w:val="24"/>
                <w:szCs w:val="24"/>
              </w:rPr>
              <w:t xml:space="preserve"> </w:t>
            </w:r>
            <w:r w:rsidRPr="004E6BCE">
              <w:rPr>
                <w:rFonts w:ascii="Book Antiqua" w:hAnsi="Book Antiqua"/>
                <w:sz w:val="24"/>
                <w:szCs w:val="24"/>
              </w:rPr>
              <w:t>K</w:t>
            </w:r>
          </w:p>
        </w:tc>
      </w:tr>
      <w:tr w:rsidR="00393E56" w14:paraId="7BC27C90" w14:textId="77777777" w:rsidTr="00151CFB">
        <w:trPr>
          <w:trHeight w:val="3360"/>
        </w:trPr>
        <w:tc>
          <w:tcPr>
            <w:tcW w:w="3115" w:type="dxa"/>
            <w:tcBorders>
              <w:bottom w:val="single" w:sz="4" w:space="0" w:color="000000"/>
            </w:tcBorders>
          </w:tcPr>
          <w:p w14:paraId="326D3AD1" w14:textId="2B2DA5B1" w:rsidR="00393E56" w:rsidRPr="00640F24" w:rsidRDefault="00393E56" w:rsidP="00151CFB">
            <w:pPr>
              <w:pStyle w:val="TableParagraph"/>
              <w:spacing w:before="35" w:line="240" w:lineRule="auto"/>
              <w:ind w:left="118" w:right="138"/>
              <w:rPr>
                <w:rFonts w:ascii="Book Antiqua" w:hAnsi="Book Antiqua"/>
              </w:rPr>
            </w:pPr>
            <w:r w:rsidRPr="004E6BCE">
              <w:rPr>
                <w:rFonts w:ascii="Book Antiqua" w:hAnsi="Book Antiqua"/>
                <w:i/>
                <w:iCs/>
              </w:rPr>
              <w:t>Kata Kunci:</w:t>
            </w:r>
            <w:r w:rsidRPr="00640F24">
              <w:rPr>
                <w:rFonts w:ascii="Book Antiqua" w:hAnsi="Book Antiqua"/>
                <w:iCs/>
              </w:rPr>
              <w:t xml:space="preserve"> </w:t>
            </w:r>
            <w:r w:rsidR="00151CFB">
              <w:rPr>
                <w:rFonts w:ascii="Book Antiqua" w:hAnsi="Book Antiqua"/>
                <w:iCs/>
              </w:rPr>
              <w:t>Minat Belajar, Media Smart Board, Kabupaten Majene</w:t>
            </w:r>
          </w:p>
          <w:p w14:paraId="23764051" w14:textId="77777777" w:rsidR="00393E56" w:rsidRPr="00640F24" w:rsidRDefault="00393E56" w:rsidP="00151CFB">
            <w:pPr>
              <w:pStyle w:val="TableParagraph"/>
              <w:spacing w:before="6" w:line="240" w:lineRule="auto"/>
              <w:ind w:left="142" w:right="138"/>
              <w:rPr>
                <w:rFonts w:ascii="Book Antiqua" w:hAnsi="Book Antiqua"/>
                <w:i/>
              </w:rPr>
            </w:pPr>
          </w:p>
          <w:p w14:paraId="0A8E20FC" w14:textId="51F7BAFC" w:rsidR="00393E56" w:rsidRPr="00640F24" w:rsidRDefault="00222B32" w:rsidP="00151CFB">
            <w:pPr>
              <w:pStyle w:val="TableParagraph"/>
              <w:spacing w:before="6" w:line="240" w:lineRule="auto"/>
              <w:ind w:left="142" w:right="138"/>
              <w:rPr>
                <w:rFonts w:ascii="Book Antiqua" w:hAnsi="Book Antiqua"/>
                <w:i/>
              </w:rPr>
            </w:pPr>
            <w:r>
              <w:rPr>
                <w:rFonts w:ascii="Book Antiqua" w:hAnsi="Book Antiqua"/>
                <w:i/>
              </w:rPr>
              <w:t>Received : 7, Des</w:t>
            </w:r>
            <w:r w:rsidR="00151CFB">
              <w:rPr>
                <w:rFonts w:ascii="Book Antiqua" w:hAnsi="Book Antiqua"/>
                <w:i/>
              </w:rPr>
              <w:t>ember</w:t>
            </w:r>
          </w:p>
          <w:p w14:paraId="09940C33" w14:textId="0B2A5343" w:rsidR="00393E56" w:rsidRPr="00640F24" w:rsidRDefault="00222B32" w:rsidP="00151CFB">
            <w:pPr>
              <w:pStyle w:val="TableParagraph"/>
              <w:spacing w:before="6" w:line="240" w:lineRule="auto"/>
              <w:ind w:left="142" w:right="138"/>
              <w:rPr>
                <w:rFonts w:ascii="Book Antiqua" w:hAnsi="Book Antiqua"/>
                <w:i/>
              </w:rPr>
            </w:pPr>
            <w:r>
              <w:rPr>
                <w:rFonts w:ascii="Book Antiqua" w:hAnsi="Book Antiqua"/>
                <w:i/>
              </w:rPr>
              <w:t>Revised  : 15, Januari</w:t>
            </w:r>
          </w:p>
          <w:p w14:paraId="0FA4B58B" w14:textId="039F92B5" w:rsidR="00393E56" w:rsidRPr="00640F24" w:rsidRDefault="00222B32" w:rsidP="00151CFB">
            <w:pPr>
              <w:pStyle w:val="TableParagraph"/>
              <w:spacing w:before="6" w:line="240" w:lineRule="auto"/>
              <w:ind w:left="142" w:right="138"/>
              <w:rPr>
                <w:rFonts w:ascii="Book Antiqua" w:hAnsi="Book Antiqua"/>
                <w:i/>
              </w:rPr>
            </w:pPr>
            <w:r>
              <w:rPr>
                <w:rFonts w:ascii="Book Antiqua" w:hAnsi="Book Antiqua"/>
                <w:i/>
              </w:rPr>
              <w:t>Accepted: 28, Februari</w:t>
            </w:r>
          </w:p>
          <w:p w14:paraId="3CD54962" w14:textId="77777777" w:rsidR="00393E56" w:rsidRPr="00640F24" w:rsidRDefault="00393E56" w:rsidP="00151CFB">
            <w:pPr>
              <w:pStyle w:val="TableParagraph"/>
              <w:spacing w:before="5" w:line="240" w:lineRule="auto"/>
              <w:ind w:left="0"/>
              <w:rPr>
                <w:rFonts w:ascii="Book Antiqua" w:hAnsi="Book Antiqua"/>
              </w:rPr>
            </w:pPr>
          </w:p>
          <w:p w14:paraId="5D6D196B" w14:textId="16BE543F" w:rsidR="00393E56" w:rsidRPr="00640F24" w:rsidRDefault="00151CFB" w:rsidP="00151CFB">
            <w:pPr>
              <w:pStyle w:val="TableParagraph"/>
              <w:spacing w:line="240" w:lineRule="auto"/>
              <w:ind w:left="118" w:right="138"/>
              <w:jc w:val="both"/>
              <w:rPr>
                <w:rFonts w:ascii="Book Antiqua" w:hAnsi="Book Antiqua"/>
              </w:rPr>
            </w:pPr>
            <w:r>
              <w:rPr>
                <w:rFonts w:ascii="Book Antiqua" w:hAnsi="Book Antiqua"/>
                <w:w w:val="80"/>
              </w:rPr>
              <w:t xml:space="preserve">©2024 Ulfah </w:t>
            </w:r>
            <w:r w:rsidR="00393E56" w:rsidRPr="00640F24">
              <w:rPr>
                <w:rFonts w:ascii="Book Antiqua" w:hAnsi="Book Antiqua"/>
                <w:w w:val="80"/>
              </w:rPr>
              <w:t>:</w:t>
            </w:r>
            <w:r w:rsidR="00393E56" w:rsidRPr="00640F24">
              <w:rPr>
                <w:rFonts w:ascii="Book Antiqua" w:hAnsi="Book Antiqua"/>
                <w:spacing w:val="6"/>
                <w:w w:val="80"/>
              </w:rPr>
              <w:t xml:space="preserve"> </w:t>
            </w:r>
            <w:r w:rsidR="00393E56" w:rsidRPr="00640F24">
              <w:rPr>
                <w:rFonts w:ascii="Book Antiqua" w:hAnsi="Book Antiqua"/>
                <w:w w:val="80"/>
              </w:rPr>
              <w:t>This</w:t>
            </w:r>
            <w:r w:rsidR="00393E56" w:rsidRPr="00640F24">
              <w:rPr>
                <w:rFonts w:ascii="Book Antiqua" w:hAnsi="Book Antiqua"/>
                <w:spacing w:val="3"/>
                <w:w w:val="80"/>
              </w:rPr>
              <w:t xml:space="preserve"> </w:t>
            </w:r>
            <w:r w:rsidR="00393E56" w:rsidRPr="00640F24">
              <w:rPr>
                <w:rFonts w:ascii="Book Antiqua" w:hAnsi="Book Antiqua"/>
                <w:w w:val="80"/>
              </w:rPr>
              <w:t>is</w:t>
            </w:r>
            <w:r w:rsidR="00393E56" w:rsidRPr="00640F24">
              <w:rPr>
                <w:rFonts w:ascii="Book Antiqua" w:hAnsi="Book Antiqua"/>
                <w:spacing w:val="6"/>
                <w:w w:val="80"/>
              </w:rPr>
              <w:t xml:space="preserve"> </w:t>
            </w:r>
            <w:r w:rsidR="00393E56" w:rsidRPr="00640F24">
              <w:rPr>
                <w:rFonts w:ascii="Book Antiqua" w:hAnsi="Book Antiqua"/>
                <w:w w:val="80"/>
              </w:rPr>
              <w:t>an</w:t>
            </w:r>
            <w:r w:rsidR="00393E56" w:rsidRPr="00640F24">
              <w:rPr>
                <w:rFonts w:ascii="Book Antiqua" w:hAnsi="Book Antiqua"/>
                <w:spacing w:val="3"/>
                <w:w w:val="80"/>
              </w:rPr>
              <w:t xml:space="preserve"> </w:t>
            </w:r>
            <w:r w:rsidR="00393E56" w:rsidRPr="00640F24">
              <w:rPr>
                <w:rFonts w:ascii="Book Antiqua" w:hAnsi="Book Antiqua"/>
                <w:w w:val="80"/>
              </w:rPr>
              <w:t>open-</w:t>
            </w:r>
            <w:r w:rsidR="00393E56" w:rsidRPr="00640F24">
              <w:rPr>
                <w:rFonts w:ascii="Book Antiqua" w:hAnsi="Book Antiqua"/>
                <w:w w:val="75"/>
              </w:rPr>
              <w:t>access</w:t>
            </w:r>
            <w:r w:rsidR="00393E56" w:rsidRPr="00640F24">
              <w:rPr>
                <w:rFonts w:ascii="Book Antiqua" w:hAnsi="Book Antiqua"/>
                <w:spacing w:val="15"/>
                <w:w w:val="75"/>
              </w:rPr>
              <w:t xml:space="preserve"> </w:t>
            </w:r>
            <w:r w:rsidR="00393E56" w:rsidRPr="00640F24">
              <w:rPr>
                <w:rFonts w:ascii="Book Antiqua" w:hAnsi="Book Antiqua"/>
                <w:w w:val="75"/>
              </w:rPr>
              <w:t>article</w:t>
            </w:r>
            <w:r w:rsidR="00393E56" w:rsidRPr="00640F24">
              <w:rPr>
                <w:rFonts w:ascii="Book Antiqua" w:hAnsi="Book Antiqua"/>
                <w:spacing w:val="14"/>
                <w:w w:val="75"/>
              </w:rPr>
              <w:t xml:space="preserve"> </w:t>
            </w:r>
            <w:r w:rsidR="00393E56" w:rsidRPr="00640F24">
              <w:rPr>
                <w:rFonts w:ascii="Book Antiqua" w:hAnsi="Book Antiqua"/>
                <w:w w:val="75"/>
              </w:rPr>
              <w:t>distributed</w:t>
            </w:r>
            <w:r w:rsidR="00393E56" w:rsidRPr="00640F24">
              <w:rPr>
                <w:rFonts w:ascii="Book Antiqua" w:hAnsi="Book Antiqua"/>
                <w:spacing w:val="13"/>
                <w:w w:val="75"/>
              </w:rPr>
              <w:t xml:space="preserve"> </w:t>
            </w:r>
            <w:r w:rsidR="00393E56" w:rsidRPr="00640F24">
              <w:rPr>
                <w:rFonts w:ascii="Book Antiqua" w:hAnsi="Book Antiqua"/>
                <w:w w:val="75"/>
              </w:rPr>
              <w:t>under</w:t>
            </w:r>
            <w:r w:rsidR="00393E56" w:rsidRPr="00640F24">
              <w:rPr>
                <w:rFonts w:ascii="Book Antiqua" w:hAnsi="Book Antiqua"/>
                <w:spacing w:val="14"/>
                <w:w w:val="75"/>
              </w:rPr>
              <w:t xml:space="preserve"> </w:t>
            </w:r>
            <w:r w:rsidR="00393E56" w:rsidRPr="00640F24">
              <w:rPr>
                <w:rFonts w:ascii="Book Antiqua" w:hAnsi="Book Antiqua"/>
                <w:w w:val="75"/>
              </w:rPr>
              <w:t>the</w:t>
            </w:r>
            <w:r w:rsidR="00393E56" w:rsidRPr="00640F24">
              <w:rPr>
                <w:rFonts w:ascii="Book Antiqua" w:hAnsi="Book Antiqua"/>
                <w:spacing w:val="13"/>
                <w:w w:val="75"/>
              </w:rPr>
              <w:t xml:space="preserve"> </w:t>
            </w:r>
            <w:r w:rsidR="00393E56" w:rsidRPr="00640F24">
              <w:rPr>
                <w:rFonts w:ascii="Book Antiqua" w:hAnsi="Book Antiqua"/>
                <w:w w:val="75"/>
              </w:rPr>
              <w:t>terms</w:t>
            </w:r>
            <w:r w:rsidR="00393E56" w:rsidRPr="00640F24">
              <w:rPr>
                <w:rFonts w:ascii="Book Antiqua" w:hAnsi="Book Antiqua"/>
                <w:spacing w:val="-34"/>
                <w:w w:val="75"/>
              </w:rPr>
              <w:t xml:space="preserve"> </w:t>
            </w:r>
            <w:r w:rsidR="00393E56" w:rsidRPr="00640F24">
              <w:rPr>
                <w:rFonts w:ascii="Book Antiqua" w:hAnsi="Book Antiqua"/>
                <w:w w:val="80"/>
              </w:rPr>
              <w:t>of</w:t>
            </w:r>
            <w:r w:rsidR="00393E56" w:rsidRPr="00640F24">
              <w:rPr>
                <w:rFonts w:ascii="Book Antiqua" w:hAnsi="Book Antiqua"/>
                <w:spacing w:val="3"/>
                <w:w w:val="80"/>
              </w:rPr>
              <w:t xml:space="preserve"> </w:t>
            </w:r>
            <w:r w:rsidR="00393E56" w:rsidRPr="00640F24">
              <w:rPr>
                <w:rFonts w:ascii="Book Antiqua" w:hAnsi="Book Antiqua"/>
                <w:w w:val="80"/>
              </w:rPr>
              <w:t>the</w:t>
            </w:r>
            <w:r w:rsidR="00393E56" w:rsidRPr="00640F24">
              <w:rPr>
                <w:rFonts w:ascii="Book Antiqua" w:hAnsi="Book Antiqua"/>
                <w:spacing w:val="3"/>
                <w:w w:val="80"/>
              </w:rPr>
              <w:t xml:space="preserve"> </w:t>
            </w:r>
            <w:hyperlink r:id="rId11">
              <w:r w:rsidR="00393E56" w:rsidRPr="00640F24">
                <w:rPr>
                  <w:rFonts w:ascii="Book Antiqua" w:hAnsi="Book Antiqua"/>
                  <w:color w:val="006797"/>
                  <w:w w:val="80"/>
                  <w:u w:val="single" w:color="006797"/>
                  <w:shd w:val="clear" w:color="auto" w:fill="DDDDDD"/>
                </w:rPr>
                <w:t>Creative</w:t>
              </w:r>
              <w:r w:rsidR="00393E56" w:rsidRPr="00640F24">
                <w:rPr>
                  <w:rFonts w:ascii="Book Antiqua" w:hAnsi="Book Antiqua"/>
                  <w:color w:val="006797"/>
                  <w:spacing w:val="3"/>
                  <w:w w:val="80"/>
                  <w:u w:val="single" w:color="006797"/>
                  <w:shd w:val="clear" w:color="auto" w:fill="DDDDDD"/>
                </w:rPr>
                <w:t xml:space="preserve"> </w:t>
              </w:r>
              <w:r w:rsidR="00393E56" w:rsidRPr="00640F24">
                <w:rPr>
                  <w:rFonts w:ascii="Book Antiqua" w:hAnsi="Book Antiqua"/>
                  <w:color w:val="006797"/>
                  <w:w w:val="80"/>
                  <w:u w:val="single" w:color="006797"/>
                  <w:shd w:val="clear" w:color="auto" w:fill="DDDDDD"/>
                </w:rPr>
                <w:t>Commons</w:t>
              </w:r>
              <w:r w:rsidR="00393E56" w:rsidRPr="00640F24">
                <w:rPr>
                  <w:rFonts w:ascii="Book Antiqua" w:hAnsi="Book Antiqua"/>
                  <w:color w:val="006797"/>
                  <w:spacing w:val="5"/>
                  <w:w w:val="80"/>
                  <w:u w:val="single" w:color="006797"/>
                  <w:shd w:val="clear" w:color="auto" w:fill="DDDDDD"/>
                </w:rPr>
                <w:t xml:space="preserve"> </w:t>
              </w:r>
              <w:r w:rsidR="00393E56" w:rsidRPr="00640F24">
                <w:rPr>
                  <w:rFonts w:ascii="Book Antiqua" w:hAnsi="Book Antiqua"/>
                  <w:color w:val="006797"/>
                  <w:w w:val="80"/>
                  <w:u w:val="single" w:color="006797"/>
                  <w:shd w:val="clear" w:color="auto" w:fill="DDDDDD"/>
                </w:rPr>
                <w:t>Atribusi</w:t>
              </w:r>
              <w:r w:rsidR="00393E56" w:rsidRPr="00640F24">
                <w:rPr>
                  <w:rFonts w:ascii="Book Antiqua" w:hAnsi="Book Antiqua"/>
                  <w:color w:val="006797"/>
                  <w:spacing w:val="5"/>
                  <w:w w:val="80"/>
                  <w:u w:val="single" w:color="006797"/>
                  <w:shd w:val="clear" w:color="auto" w:fill="DDDDDD"/>
                </w:rPr>
                <w:t xml:space="preserve"> </w:t>
              </w:r>
              <w:r w:rsidR="00393E56" w:rsidRPr="00640F24">
                <w:rPr>
                  <w:rFonts w:ascii="Book Antiqua" w:hAnsi="Book Antiqua"/>
                  <w:color w:val="006797"/>
                  <w:w w:val="80"/>
                  <w:u w:val="single" w:color="006797"/>
                  <w:shd w:val="clear" w:color="auto" w:fill="DDDDDD"/>
                </w:rPr>
                <w:t>4.0</w:t>
              </w:r>
            </w:hyperlink>
            <w:r w:rsidR="00393E56" w:rsidRPr="00640F24">
              <w:rPr>
                <w:rFonts w:ascii="Book Antiqua" w:hAnsi="Book Antiqua"/>
                <w:color w:val="006797"/>
                <w:spacing w:val="1"/>
                <w:w w:val="80"/>
              </w:rPr>
              <w:t xml:space="preserve"> </w:t>
            </w:r>
            <w:hyperlink r:id="rId12">
              <w:r w:rsidR="00393E56" w:rsidRPr="00640F24">
                <w:rPr>
                  <w:rFonts w:ascii="Book Antiqua" w:hAnsi="Book Antiqua"/>
                  <w:color w:val="006797"/>
                  <w:w w:val="90"/>
                  <w:u w:val="single" w:color="006797"/>
                  <w:shd w:val="clear" w:color="auto" w:fill="DDDDDD"/>
                </w:rPr>
                <w:t>Internasional</w:t>
              </w:r>
              <w:r w:rsidR="00393E56" w:rsidRPr="00640F24">
                <w:rPr>
                  <w:rFonts w:ascii="Book Antiqua" w:hAnsi="Book Antiqua"/>
                  <w:w w:val="90"/>
                </w:rPr>
                <w:t>.</w:t>
              </w:r>
            </w:hyperlink>
          </w:p>
          <w:p w14:paraId="3D74F3BD" w14:textId="77777777" w:rsidR="00393E56" w:rsidRPr="00847692" w:rsidRDefault="00393E56" w:rsidP="00151CFB">
            <w:pPr>
              <w:pStyle w:val="TableParagraph"/>
              <w:spacing w:line="240" w:lineRule="auto"/>
              <w:ind w:left="118"/>
              <w:rPr>
                <w:rFonts w:ascii="Book Antiqua" w:hAnsi="Book Antiqua"/>
                <w:sz w:val="20"/>
              </w:rPr>
            </w:pPr>
            <w:r w:rsidRPr="00640F24">
              <w:rPr>
                <w:rFonts w:ascii="Book Antiqua" w:hAnsi="Book Antiqua"/>
                <w:noProof/>
                <w:lang w:eastAsia="id-ID"/>
              </w:rPr>
              <w:drawing>
                <wp:inline distT="0" distB="0" distL="0" distR="0" wp14:anchorId="6F31A768" wp14:editId="5EF02DCD">
                  <wp:extent cx="693901" cy="24765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3901" cy="247650"/>
                          </a:xfrm>
                          <a:prstGeom prst="rect">
                            <a:avLst/>
                          </a:prstGeom>
                        </pic:spPr>
                      </pic:pic>
                    </a:graphicData>
                  </a:graphic>
                </wp:inline>
              </w:drawing>
            </w:r>
          </w:p>
        </w:tc>
        <w:tc>
          <w:tcPr>
            <w:tcW w:w="5390" w:type="dxa"/>
            <w:tcBorders>
              <w:bottom w:val="single" w:sz="4" w:space="0" w:color="000000"/>
            </w:tcBorders>
          </w:tcPr>
          <w:p w14:paraId="4AB779A5" w14:textId="53B342EE" w:rsidR="00393E56" w:rsidRPr="00640F24" w:rsidRDefault="00393E56" w:rsidP="00151CFB">
            <w:pPr>
              <w:pStyle w:val="TableParagraph"/>
              <w:spacing w:before="31" w:line="276" w:lineRule="auto"/>
              <w:ind w:left="112" w:right="103"/>
              <w:jc w:val="both"/>
              <w:rPr>
                <w:rFonts w:ascii="Book Antiqua" w:hAnsi="Book Antiqua"/>
              </w:rPr>
            </w:pPr>
            <w:r>
              <w:rPr>
                <w:rFonts w:ascii="Book Antiqua" w:hAnsi="Book Antiqua"/>
                <w:iCs/>
                <w:sz w:val="24"/>
                <w:szCs w:val="24"/>
              </w:rPr>
              <w:t>Tujuan dari penelitian tindakan kelas ini adalah untuk meningkatkan antusiasme 20 siswa di grup A TK Bhayangkari dalam belajar melalui media smart board. Dua siklus terdiri dari tahapan untuk perencanaan, pelaksanaan, pengamatan, dan refleksi. Siklus I terdiri dari dua pertemuan (Siklus II) dan lima pertemuan tatap muka. Ditemukan bahwa 30% dari 20 anak dalam kondisi asli menunjukkan minat untuk belajar. Ketika ditemukan bahwa rata-rata hasil belajar dari siklus I termasuk dalam kategori kurang membaik pada siklus II, temuan penelitian tentang “Peningkatan Kemampuan Minat Belajar Anak melalui Kegiatan Media Smart Board pada Kelompok A di TK Bhayangkari” meningkat.</w:t>
            </w:r>
          </w:p>
        </w:tc>
      </w:tr>
    </w:tbl>
    <w:p w14:paraId="0CE473B4" w14:textId="2C4DABFB" w:rsidR="002C4068" w:rsidRDefault="002C4068" w:rsidP="0067147F">
      <w:pPr>
        <w:pStyle w:val="Default"/>
        <w:jc w:val="both"/>
        <w:rPr>
          <w:rFonts w:ascii="Book Antiqua" w:hAnsi="Book Antiqua"/>
          <w:b/>
          <w:bCs/>
        </w:rPr>
      </w:pPr>
      <w:r>
        <w:rPr>
          <w:rFonts w:ascii="Book Antiqua" w:hAnsi="Book Antiqua"/>
          <w:b/>
          <w:bCs/>
        </w:rPr>
        <w:br w:type="page"/>
      </w:r>
    </w:p>
    <w:p w14:paraId="0EAD3FCF" w14:textId="29A72934" w:rsidR="001142D2" w:rsidRPr="00343829" w:rsidRDefault="009347D7" w:rsidP="0067147F">
      <w:pPr>
        <w:pStyle w:val="Default"/>
        <w:jc w:val="both"/>
        <w:rPr>
          <w:rFonts w:ascii="Book Antiqua" w:hAnsi="Book Antiqua"/>
          <w:b/>
          <w:bCs/>
        </w:rPr>
      </w:pPr>
      <w:r>
        <w:rPr>
          <w:rFonts w:ascii="Book Antiqua" w:hAnsi="Book Antiqua"/>
          <w:b/>
          <w:bCs/>
        </w:rPr>
        <w:lastRenderedPageBreak/>
        <w:t>PENDAHULUAN</w:t>
      </w:r>
    </w:p>
    <w:p w14:paraId="59EBA4C3" w14:textId="77777777"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 xml:space="preserve">Dalam Undang-Undang Sistem Pendidikan Nasional Nomor 20 Tahun 2003, tujuan pendidikan dalam lingkup nasional adalah membantu murid dalam mencapai potensi penuhnya sehingga dapat menjadi murid yang bertaqwa kepada Tuhan Yang Maha Esa, yang sehat, berilmu, cakap, kreatif, mandiri, dan yang akan tumbuh menjadi anggota masyarakat yang demokratis dan bertanggung jawab. Menurut pasal 28 ayat (3), "pendidikan anak usia dini pada jalur pendidikan formal berupa TK Raudhatul Athfal (RA) atau bentuk lain yang setara," TK adalah jenis lembaga pendidikan anak usia dini yang berada pada jalur pendidikan formal. </w:t>
      </w:r>
    </w:p>
    <w:p w14:paraId="401CACE6" w14:textId="63C1AC8D"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 xml:space="preserve">Menurut beberapa psikolog, kegiatan bermain dapat membantu pertumbuhan anak. Kemampuan sosial, kognitif, dan fisik anak-anak semuanya akan meningkat saat mereka bermain game.  Siswa dalam kelompok usia. Siswa usia TK masih memiliki keahlian yang sangat terbatas. Kepribadiannya mulai berkembang pada usia ini, dan dia sangat tanggap terhadap perilaku orang-orang di sekitarnya. Dibutuhkan pendidikan agama untuk menanamkan kebajikan. </w:t>
      </w:r>
    </w:p>
    <w:p w14:paraId="2721C827" w14:textId="245E0DC9"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 xml:space="preserve">Seorang anak membutuhkan rangsangan yang beresonansi dengan semangat mereka untuk meningkatkan kemampuan mereka untuk beradaptasi, karena lingkungan mereka adalah alam semesta ide yang pasif. Dari perspektif psikologis, anak-anak adalah orang-orang yang menyadari tanda-tanda kasih sayang yang ditunjukkan orang-orang di sekitar mereka, seperti pujian atau pujian. </w:t>
      </w:r>
    </w:p>
    <w:p w14:paraId="5608366A" w14:textId="0B521C29"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 xml:space="preserve">Minat rendah adalah salah satu dari banyak alasan mengapa siswa gagal belajar; Mereka juga mengganggu teman-teman mereka saat belajar, kehilangan minat pada kegiatan yang seharusnya mereka lakukan, berkelahi, dan bertindak egois ketika guru mengabaikan permintaan mereka, yang membuat mereka lebih cenderung melakukan kesalahan dan membuat keinginan mereka untuk mempelajari hal-hal baru menjadi sulit. Ketika seorang guru memperhatikan perilaku anak, anak akan termotivasi untuk mengikuti instruksi dan mencapai apa yang diharapkan dari mereka karena mereka merasakan kasih sayang dan perhatian guru.    </w:t>
      </w:r>
    </w:p>
    <w:p w14:paraId="141C6DD5" w14:textId="77777777"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Guru menggunakan lebih sedikit media yang beragam ketika melakukan kegiatan PBM, yang menyebabkan anak-anak menjadi kurang terlibat dalam kegiatan yang ditugaskan. Mereka juga kurang memperhatikan permintaan anak-anak, mengajari mereka semata-mata tujuan pelajaran. Oleh karena itu, guru bekerja untuk menarik minat siswa dan membantu mereka menerima apa yang diajarkan bahkan jika mereka tidak tertarik. Guru juga harus dapat membuat rencana pelajaran yang menarik sehingga siswa akan termotivasi untuk belajar dan akan menemukan prosesnya menyenangkan. Akhirnya, siswa yang terlibat dalam kegiatan dapat berkonsentrasi mendengarkan penjelasan guru. sehingga proses belajar juga dapat berjalan dan tujuan pembelajaran tercapai oleh sebab itu penulis memilih judul “Meningkatkan Kemampuan Minat Belajar Anak melalui smart board pada Kelompok A di TK Bhayangkari  Kabupaten Majene”.</w:t>
      </w:r>
    </w:p>
    <w:p w14:paraId="6463BEB8" w14:textId="77777777" w:rsidR="005866DD" w:rsidRPr="00343829" w:rsidRDefault="005866DD" w:rsidP="00883632">
      <w:pPr>
        <w:autoSpaceDE w:val="0"/>
        <w:autoSpaceDN w:val="0"/>
        <w:adjustRightInd w:val="0"/>
        <w:spacing w:after="0" w:line="240" w:lineRule="auto"/>
        <w:jc w:val="both"/>
        <w:rPr>
          <w:rFonts w:ascii="Book Antiqua" w:hAnsi="Book Antiqua" w:cs="Times New Roman"/>
          <w:color w:val="000000"/>
          <w:sz w:val="24"/>
          <w:szCs w:val="24"/>
        </w:rPr>
      </w:pPr>
    </w:p>
    <w:p w14:paraId="61987D3F" w14:textId="38E48087" w:rsidR="005866DD" w:rsidRPr="00292BE7" w:rsidRDefault="009347D7" w:rsidP="00151CFB">
      <w:pPr>
        <w:autoSpaceDE w:val="0"/>
        <w:autoSpaceDN w:val="0"/>
        <w:adjustRightInd w:val="0"/>
        <w:spacing w:after="0" w:line="240" w:lineRule="auto"/>
        <w:jc w:val="both"/>
        <w:rPr>
          <w:rFonts w:ascii="Book Antiqua" w:hAnsi="Book Antiqua" w:cs="Times New Roman"/>
          <w:b/>
          <w:color w:val="000000"/>
          <w:sz w:val="24"/>
          <w:szCs w:val="24"/>
          <w:lang w:val="en-GB"/>
        </w:rPr>
      </w:pPr>
      <w:r>
        <w:rPr>
          <w:rFonts w:ascii="Book Antiqua" w:hAnsi="Book Antiqua" w:cs="Times New Roman"/>
          <w:b/>
          <w:color w:val="000000"/>
          <w:sz w:val="24"/>
          <w:szCs w:val="24"/>
          <w:lang w:val="en-GB"/>
        </w:rPr>
        <w:lastRenderedPageBreak/>
        <w:t>TINJAUAN PUSTAKA</w:t>
      </w:r>
    </w:p>
    <w:p w14:paraId="29A4CC79" w14:textId="77777777"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Minat adalah dorongan kuat untuk mengarahkan perhatian dan belajar lebih lanjut tentang topik yang menarik bagi seseorang, yang selalu disertai dengan perasaan positif. Menurut Kamus Besar Bahasa Indonesia, minat adalah kecenderungan yang kuat untuk memicu keinginan. Dalam konteks linguistik, minat dijelaskan sebagai kecenderungan emosional yang intens terhadap suatu hal. Orang yang memiliki minat yang kuat akan dengan antusias melakukan segala hal terkait dengan minat mereka, sementara tanpa minat, mereka mungkin merasa sulit untuk melakukan aktivitas tertentu. Oleh karena itu, minat merupakan karakteristik yang sangat menetap dalam diri seseorang.</w:t>
      </w:r>
    </w:p>
    <w:p w14:paraId="324506CA"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Slameto (2003: 180) mendefinisikan minat sebagai perasaan keterikatan dan keinginan untuk suatu kegiatan. Minat seorang anak sangat penting untuk perkembangan mereka dan memiliki pengaruh signifikan terhadap sikap dan perilaku mereka.</w:t>
      </w:r>
    </w:p>
    <w:p w14:paraId="6D301C02" w14:textId="77777777" w:rsid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Anak-anak yang benar-benar termotivasi untuk belajar akan berusaha lebih keras daripada mereka yang tidak. Guru berperan penting dalam mendorong minat belajar siswa dengan melakukan proses belajar mengajar. Satu hal yang terbukti dari minat belajar anak-anak adalah kenikmatan mereka terhadap pelajaran yang diajarkan. Jika sikap guru menarik perhatian siswa selama pengajaran, maka minat belajar siswa juga akan dapat meningkat. Tingkat minat seorang anak meningkat dengan kekuatan atau kedekatan hubungan mereka dengan apa pun di luar diri mereka. Minat pada dasarnya adalah penerimaan suatu hubungan.</w:t>
      </w:r>
    </w:p>
    <w:p w14:paraId="1B66A29D" w14:textId="67E8E899"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 xml:space="preserve">Minat adalah kecenderungan yang tepat untuk mengenali dan belajar lebih banyak tentang topik-topik tertentu yang menurut seseorang menyenangkan dan yang terus-menerus disertai dengan emosi positif. Minat digambarkan sebagai kecenderungan tinggi untuk membangkitkan hasrat dalam Kamus Besar Bahasa Indonesia. Predisposisi emosional yang kuat terhadap sesuatu disebut minat dalam linguistik. Ketika seseorang tertarik, mereka akan mengejar minat mereka; Ketika tidak, mereka tidak berdaya. Dengan demikian, minat adalah kualitas yang sangat menetap pada individu. </w:t>
      </w:r>
      <w:r w:rsidRPr="00151CFB">
        <w:rPr>
          <w:rFonts w:ascii="Book Antiqua" w:eastAsia="Times New Roman" w:hAnsi="Book Antiqua"/>
          <w:bCs/>
          <w:sz w:val="24"/>
          <w:szCs w:val="24"/>
        </w:rPr>
        <w:t>Adapun unsur-unsur minat adalah sebagai berikut :</w:t>
      </w:r>
    </w:p>
    <w:p w14:paraId="4B7931BC" w14:textId="77777777" w:rsidR="00151CFB" w:rsidRPr="00151CFB" w:rsidRDefault="00151CFB" w:rsidP="00151CFB">
      <w:pPr>
        <w:shd w:val="clear" w:color="auto" w:fill="FFFFFF"/>
        <w:spacing w:after="0" w:line="240" w:lineRule="auto"/>
        <w:ind w:left="567" w:hanging="284"/>
        <w:jc w:val="both"/>
        <w:rPr>
          <w:rFonts w:ascii="Book Antiqua" w:eastAsia="Times New Roman" w:hAnsi="Book Antiqua"/>
          <w:sz w:val="24"/>
          <w:szCs w:val="24"/>
        </w:rPr>
      </w:pPr>
      <w:r w:rsidRPr="00151CFB">
        <w:rPr>
          <w:rFonts w:ascii="Book Antiqua" w:eastAsia="Times New Roman" w:hAnsi="Book Antiqua"/>
          <w:b/>
          <w:bCs/>
          <w:sz w:val="24"/>
          <w:szCs w:val="24"/>
        </w:rPr>
        <w:t>1)   Perhatian</w:t>
      </w:r>
    </w:p>
    <w:p w14:paraId="0375C4D4" w14:textId="77777777" w:rsidR="00151CFB" w:rsidRPr="00151CFB" w:rsidRDefault="00151CFB" w:rsidP="00151CFB">
      <w:pPr>
        <w:shd w:val="clear" w:color="auto" w:fill="FFFFFF"/>
        <w:spacing w:after="0" w:line="240" w:lineRule="auto"/>
        <w:ind w:left="567"/>
        <w:jc w:val="both"/>
        <w:rPr>
          <w:rFonts w:ascii="Book Antiqua" w:eastAsia="Times New Roman" w:hAnsi="Book Antiqua"/>
          <w:sz w:val="24"/>
          <w:szCs w:val="24"/>
        </w:rPr>
      </w:pPr>
      <w:r w:rsidRPr="00151CFB">
        <w:rPr>
          <w:rFonts w:ascii="Book Antiqua" w:eastAsia="Times New Roman" w:hAnsi="Book Antiqua"/>
          <w:sz w:val="24"/>
          <w:szCs w:val="24"/>
        </w:rPr>
        <w:t xml:space="preserve">        Perhatian memegang peran yang sangat signifikan dalam menyelesaikan aktivitas dengan efektif, dan hal ini juga memengaruhi minat anak-anak dalam proses belajar. Sumadi Suryabrata mengungkapkan bahwa perhatian adalah seberapa banyak kesadaran yang hadir saat melakukan suatu aktivitas. Ketika aktivitas diikuti dengan perhatian yang intens, hasilnya cenderung lebih sukses dan prestasinya akan lebih tinggi. Oleh karena itu, sebagai seorang pendidik, penting untuk terus berupaya menarik perhatian para siswa agar mereka tertarik dan berminat dalam pelajaran yang diajarkan.</w:t>
      </w:r>
    </w:p>
    <w:p w14:paraId="580CB016" w14:textId="77777777" w:rsidR="00151CFB" w:rsidRPr="00151CFB" w:rsidRDefault="00151CFB" w:rsidP="00151CFB">
      <w:pPr>
        <w:shd w:val="clear" w:color="auto" w:fill="FFFFFF"/>
        <w:spacing w:after="0" w:line="240" w:lineRule="auto"/>
        <w:ind w:left="567" w:hanging="284"/>
        <w:jc w:val="both"/>
        <w:rPr>
          <w:rFonts w:ascii="Book Antiqua" w:eastAsia="Times New Roman" w:hAnsi="Book Antiqua"/>
          <w:sz w:val="24"/>
          <w:szCs w:val="24"/>
        </w:rPr>
      </w:pPr>
      <w:r w:rsidRPr="00151CFB">
        <w:rPr>
          <w:rFonts w:ascii="Book Antiqua" w:eastAsia="Times New Roman" w:hAnsi="Book Antiqua"/>
          <w:b/>
          <w:bCs/>
          <w:sz w:val="24"/>
          <w:szCs w:val="24"/>
        </w:rPr>
        <w:t>2)    Perasaan</w:t>
      </w:r>
    </w:p>
    <w:p w14:paraId="79CC293C" w14:textId="77777777" w:rsidR="00151CFB" w:rsidRPr="00151CFB" w:rsidRDefault="00151CFB" w:rsidP="00151CFB">
      <w:pPr>
        <w:shd w:val="clear" w:color="auto" w:fill="FFFFFF"/>
        <w:spacing w:after="0" w:line="240" w:lineRule="auto"/>
        <w:ind w:left="720" w:firstLine="414"/>
        <w:jc w:val="both"/>
        <w:rPr>
          <w:rFonts w:ascii="Book Antiqua" w:eastAsia="Times New Roman" w:hAnsi="Book Antiqua"/>
          <w:sz w:val="24"/>
          <w:szCs w:val="24"/>
        </w:rPr>
      </w:pPr>
      <w:r w:rsidRPr="00151CFB">
        <w:rPr>
          <w:rFonts w:ascii="Book Antiqua" w:eastAsia="Times New Roman" w:hAnsi="Book Antiqua"/>
          <w:sz w:val="24"/>
          <w:szCs w:val="24"/>
        </w:rPr>
        <w:t xml:space="preserve">Perasaan adalah fenomena psikis yang bersifat subjektif, sering kali terkait dengan pengalaman emosional yang dirasakan sebagai suatu bentuk kegembiraan atau ketidakpuasan pada berbagai tingkat. Setiap aktivitas dan pengalaman manusia selalu diwarnai oleh suatu bentuk </w:t>
      </w:r>
      <w:r w:rsidRPr="00151CFB">
        <w:rPr>
          <w:rFonts w:ascii="Book Antiqua" w:eastAsia="Times New Roman" w:hAnsi="Book Antiqua"/>
          <w:sz w:val="24"/>
          <w:szCs w:val="24"/>
        </w:rPr>
        <w:lastRenderedPageBreak/>
        <w:t>perasaan, entah itu menyenangkan atau tidak. Perasaan biasanya terkait dengan berbagai fungsi psikologis seperti pengamatan, penilaian, ingatan, atau pemikiran individu. Dalam konteks ini, perasaan merujuk pada rasa senang dan ketertarikan, yang merupakan aspek psikologis yang memengaruhi motivasi belajar seseorang. Sebagai contoh, jika seorang anak merasakan pengalaman belajar di sekolah secara positif, hal tersebut akan menimbulkan perasaan senang, namun jika pengalaman tersebut dinilai negatif, maka perasaan tidak senang akan muncul.</w:t>
      </w:r>
    </w:p>
    <w:p w14:paraId="2856DC8F" w14:textId="77777777" w:rsidR="00151CFB" w:rsidRPr="00151CFB" w:rsidRDefault="00151CFB" w:rsidP="00151CFB">
      <w:pPr>
        <w:shd w:val="clear" w:color="auto" w:fill="FFFFFF"/>
        <w:spacing w:after="0" w:line="240" w:lineRule="auto"/>
        <w:jc w:val="both"/>
        <w:rPr>
          <w:rFonts w:ascii="Book Antiqua" w:eastAsia="Times New Roman" w:hAnsi="Book Antiqua"/>
          <w:sz w:val="24"/>
          <w:szCs w:val="24"/>
        </w:rPr>
      </w:pPr>
      <w:r w:rsidRPr="00151CFB">
        <w:rPr>
          <w:rFonts w:ascii="Book Antiqua" w:eastAsia="Times New Roman" w:hAnsi="Book Antiqua"/>
          <w:sz w:val="24"/>
          <w:szCs w:val="24"/>
        </w:rPr>
        <w:t xml:space="preserve">    </w:t>
      </w:r>
      <w:r w:rsidRPr="00151CFB">
        <w:rPr>
          <w:rFonts w:ascii="Book Antiqua" w:eastAsia="Times New Roman" w:hAnsi="Book Antiqua"/>
          <w:b/>
          <w:bCs/>
          <w:sz w:val="24"/>
          <w:szCs w:val="24"/>
        </w:rPr>
        <w:t>3)   Motif</w:t>
      </w:r>
    </w:p>
    <w:p w14:paraId="275813DF" w14:textId="77777777" w:rsidR="00151CFB" w:rsidRPr="00151CFB" w:rsidRDefault="00151CFB" w:rsidP="00151CFB">
      <w:pPr>
        <w:shd w:val="clear" w:color="auto" w:fill="FFFFFF"/>
        <w:spacing w:after="0" w:line="240" w:lineRule="auto"/>
        <w:ind w:left="567" w:firstLine="567"/>
        <w:jc w:val="both"/>
        <w:rPr>
          <w:rFonts w:ascii="Book Antiqua" w:eastAsia="Times New Roman" w:hAnsi="Book Antiqua"/>
          <w:sz w:val="24"/>
          <w:szCs w:val="24"/>
        </w:rPr>
      </w:pPr>
      <w:r w:rsidRPr="00151CFB">
        <w:rPr>
          <w:rFonts w:ascii="Book Antiqua" w:eastAsia="Times New Roman" w:hAnsi="Book Antiqua"/>
          <w:sz w:val="24"/>
          <w:szCs w:val="24"/>
        </w:rPr>
        <w:t>Motif merujuk pada dorongan internal yang mendorong seseorang untuk melakukan suatu tindakan. Ini merupakan kekuatan yang mendorong individu dari dalam untuk melakukan aktivitas tertentu dengan tujuan tertentu. Aktivitas belajar juga dipicu oleh motif, dengan motivasi berperan sebagai pendorong utamanya. Minat, sebagai aspek psikologis, dapat menjadi sumber daya untuk membangkitkan motivasi. Ketika seseorang telah termotivasi untuk belajar, mereka akan secara aktif terlibat dalam proses pembelajaran dalam jangka waktu yang berkelanjutan.</w:t>
      </w:r>
    </w:p>
    <w:p w14:paraId="78FF1525" w14:textId="77777777" w:rsidR="00151CFB" w:rsidRPr="00151CFB" w:rsidRDefault="00151CFB" w:rsidP="00151CFB">
      <w:pPr>
        <w:shd w:val="clear" w:color="auto" w:fill="FFFFFF"/>
        <w:spacing w:after="0" w:line="240" w:lineRule="auto"/>
        <w:ind w:left="567" w:firstLine="567"/>
        <w:jc w:val="both"/>
        <w:rPr>
          <w:rFonts w:ascii="Book Antiqua" w:eastAsia="Times New Roman" w:hAnsi="Book Antiqua"/>
          <w:sz w:val="24"/>
          <w:szCs w:val="24"/>
        </w:rPr>
      </w:pPr>
      <w:r w:rsidRPr="00151CFB">
        <w:rPr>
          <w:rFonts w:ascii="Book Antiqua" w:eastAsia="Times New Roman" w:hAnsi="Book Antiqua"/>
          <w:sz w:val="24"/>
          <w:szCs w:val="24"/>
        </w:rPr>
        <w:t xml:space="preserve">Jadi motivasi merupakan dasar penggerak yang mendorong aktivitas belajar seseorang sehingga ia berminat terhadap seseuatu objek karena minat adalah alat motivasi dalam belajar. </w:t>
      </w:r>
      <w:r w:rsidRPr="00151CFB">
        <w:rPr>
          <w:rFonts w:ascii="Book Antiqua" w:hAnsi="Book Antiqua"/>
          <w:sz w:val="24"/>
          <w:szCs w:val="24"/>
        </w:rPr>
        <w:t>Penggunaan media belajar dalam proses pembelajaran sebagai alat bantu untuk mewujudkan situasi belajar mengajar yang efektif, media belajar dalam pengajaran lebih mengutamakan untuk mempercepat proses belajar mengajar dan membentu siswa dalam menagkap pengertian yang diberikan guru dan media belajar dalam pengajaran diutamakan untuk mempertinggi mutu belajar-mengajar. Kosasih (2014:50).</w:t>
      </w:r>
    </w:p>
    <w:p w14:paraId="6CDB230D" w14:textId="77777777" w:rsidR="00151CFB" w:rsidRPr="00151CFB" w:rsidRDefault="00151CFB" w:rsidP="00151CFB">
      <w:pPr>
        <w:shd w:val="clear" w:color="auto" w:fill="FFFFFF"/>
        <w:spacing w:after="0" w:line="240" w:lineRule="auto"/>
        <w:ind w:left="567" w:firstLine="567"/>
        <w:jc w:val="both"/>
        <w:rPr>
          <w:rFonts w:ascii="Book Antiqua" w:eastAsia="Times New Roman" w:hAnsi="Book Antiqua"/>
          <w:sz w:val="24"/>
          <w:szCs w:val="24"/>
        </w:rPr>
      </w:pPr>
      <w:r w:rsidRPr="00151CFB">
        <w:rPr>
          <w:rFonts w:ascii="Book Antiqua" w:hAnsi="Book Antiqua"/>
          <w:sz w:val="24"/>
          <w:szCs w:val="24"/>
        </w:rPr>
        <w:t>Media pembelajaran dapat memenuhi tiga fungsi utama apabila digunakan dalam kegiatan pembelajaran, yaitu : mengubah titik berat pendidikan formal, membengktkan motivasi belajar pada peserta didik, memberikan kejelasan, dan memberikan rangsangan (Mc. Known dalam Hosnan, 2014).</w:t>
      </w:r>
      <w:r w:rsidRPr="00151CFB">
        <w:rPr>
          <w:rFonts w:ascii="Book Antiqua" w:eastAsia="Times New Roman" w:hAnsi="Book Antiqua"/>
          <w:sz w:val="24"/>
          <w:szCs w:val="24"/>
        </w:rPr>
        <w:t xml:space="preserve"> </w:t>
      </w:r>
      <w:r w:rsidRPr="00151CFB">
        <w:rPr>
          <w:rFonts w:ascii="Book Antiqua" w:hAnsi="Book Antiqua"/>
          <w:sz w:val="24"/>
          <w:szCs w:val="24"/>
        </w:rPr>
        <w:t xml:space="preserve">Pembelajaran yang berhasil sekaligus menyenangkan memerlukan sebanyak-banyaknya media belajar. Salah satu prinsip belajar adalah banyak media bantu pembelajaran dimanfaatkan secara tepat makin besar daya serap siswa terhadap materi yang dipelajarinya. Peserta didik diharapkan dapat lebih terlibat di dalam proses pembelajaran dengan memberikan pembelajaran yang melibatkan seluruh panca indera anak karena dengan panca indera itulah yang berperan sebagai pintu gerbang untuk menuju aktivitas mental, emosional dan intelektual anak untuk bisa memahami, menginternalisasi, dan mengaplikasikan materi pelajaran (Masitoh, 2012).  </w:t>
      </w:r>
      <w:r w:rsidRPr="00151CFB">
        <w:rPr>
          <w:rFonts w:ascii="Book Antiqua" w:eastAsia="Times New Roman" w:hAnsi="Book Antiqua"/>
          <w:sz w:val="24"/>
          <w:szCs w:val="24"/>
        </w:rPr>
        <w:t xml:space="preserve"> </w:t>
      </w:r>
    </w:p>
    <w:p w14:paraId="2DDC983E" w14:textId="77777777" w:rsidR="00151CFB" w:rsidRPr="00151CFB" w:rsidRDefault="00151CFB" w:rsidP="00151CFB">
      <w:pPr>
        <w:shd w:val="clear" w:color="auto" w:fill="FFFFFF"/>
        <w:spacing w:after="0" w:line="240" w:lineRule="auto"/>
        <w:ind w:left="567" w:firstLine="567"/>
        <w:jc w:val="both"/>
        <w:rPr>
          <w:rFonts w:ascii="Book Antiqua" w:eastAsia="Times New Roman" w:hAnsi="Book Antiqua"/>
          <w:sz w:val="24"/>
          <w:szCs w:val="24"/>
        </w:rPr>
      </w:pPr>
      <w:r w:rsidRPr="00151CFB">
        <w:rPr>
          <w:rFonts w:ascii="Book Antiqua" w:hAnsi="Book Antiqua"/>
          <w:sz w:val="24"/>
          <w:szCs w:val="24"/>
        </w:rPr>
        <w:t>Sastra (Shofyatun, 2010: 22) "Keuntungan berikut berasal dari penggunaan APE dalam pelaksanaan program PAUD: 1) Mempromosikan perkembangan fisik dan kesejahteraan anak secara keseluruhan</w:t>
      </w:r>
      <w:r w:rsidRPr="00151CFB">
        <w:rPr>
          <w:rFonts w:ascii="Book Antiqua" w:eastAsia="Times New Roman" w:hAnsi="Book Antiqua"/>
          <w:sz w:val="24"/>
          <w:szCs w:val="24"/>
        </w:rPr>
        <w:t xml:space="preserve">. </w:t>
      </w:r>
      <w:r w:rsidRPr="00151CFB">
        <w:rPr>
          <w:rFonts w:ascii="Book Antiqua" w:hAnsi="Book Antiqua"/>
          <w:sz w:val="24"/>
          <w:szCs w:val="24"/>
        </w:rPr>
        <w:t xml:space="preserve">Papan adalah potongan kayu, besi, batu, atau bahan lain </w:t>
      </w:r>
      <w:r w:rsidRPr="00151CFB">
        <w:rPr>
          <w:rFonts w:ascii="Book Antiqua" w:hAnsi="Book Antiqua"/>
          <w:sz w:val="24"/>
          <w:szCs w:val="24"/>
        </w:rPr>
        <w:lastRenderedPageBreak/>
        <w:t>yang tipis dan lebar, menurut Poerwadarminta (2000: 711) dalam The Big Dictionary of Indonesian. Smart board berukuran 65 sentimeter x 65 sentimeter dalam penelitian ini berfungsi sebagai platform untuk mendiskusikan bunyi huruf. Papan pintar memiliki grafis yang menarik dan terbuat dari karton yang dibungkus kain flanel. Selain itu, papan pintar memiliki berbagai grafis ramah anak dan font yang hidup.</w:t>
      </w:r>
    </w:p>
    <w:p w14:paraId="02C9595F" w14:textId="77777777" w:rsidR="00151CFB" w:rsidRPr="00151CFB" w:rsidRDefault="00151CFB" w:rsidP="00151CFB">
      <w:pPr>
        <w:shd w:val="clear" w:color="auto" w:fill="FFFFFF"/>
        <w:spacing w:after="0" w:line="240" w:lineRule="auto"/>
        <w:ind w:left="567" w:firstLine="567"/>
        <w:jc w:val="both"/>
        <w:rPr>
          <w:rFonts w:ascii="Book Antiqua" w:eastAsia="Times New Roman" w:hAnsi="Book Antiqua"/>
          <w:sz w:val="24"/>
          <w:szCs w:val="24"/>
        </w:rPr>
      </w:pPr>
      <w:r w:rsidRPr="00151CFB">
        <w:rPr>
          <w:rFonts w:ascii="Book Antiqua" w:hAnsi="Book Antiqua"/>
          <w:sz w:val="24"/>
          <w:szCs w:val="24"/>
        </w:rPr>
        <w:t>Melalui berbagai alat bermain pendidikan (APE), belajar dan bermain memberi anak-anak kesempatan untuk mengendalikan, mengulangi, mencari tahu sendiri, mengeksplorasi, dan berlatih. Hubungan antara permainan dan pembelajaran adalah bahwa pembelajaran anak-anak dan perkembangan otak dibentuk dengan terlibat dalam merangsang tugas-tugas mental. Semakin sering fungsi otak, semakin mahir dan terampil dalam mempengaruhi minat anak-anak dan rajin bekerja. Healy (1994: 3) menurut Sudono.</w:t>
      </w:r>
    </w:p>
    <w:p w14:paraId="54B69BDC" w14:textId="77777777" w:rsidR="00292BE7" w:rsidRDefault="00292BE7" w:rsidP="00883632">
      <w:pPr>
        <w:autoSpaceDE w:val="0"/>
        <w:autoSpaceDN w:val="0"/>
        <w:adjustRightInd w:val="0"/>
        <w:spacing w:after="0" w:line="240" w:lineRule="auto"/>
        <w:rPr>
          <w:rFonts w:ascii="Book Antiqua" w:hAnsi="Book Antiqua" w:cs="Times New Roman"/>
          <w:b/>
          <w:bCs/>
          <w:color w:val="000000"/>
          <w:sz w:val="24"/>
          <w:szCs w:val="24"/>
          <w:lang w:val="en-GB"/>
        </w:rPr>
      </w:pPr>
    </w:p>
    <w:p w14:paraId="7C86367D" w14:textId="7503509C" w:rsidR="001142D2" w:rsidRPr="00343829" w:rsidRDefault="00292BE7" w:rsidP="00883632">
      <w:pPr>
        <w:autoSpaceDE w:val="0"/>
        <w:autoSpaceDN w:val="0"/>
        <w:adjustRightInd w:val="0"/>
        <w:spacing w:after="0" w:line="240" w:lineRule="auto"/>
        <w:rPr>
          <w:rFonts w:ascii="Book Antiqua" w:hAnsi="Book Antiqua" w:cs="Times New Roman"/>
          <w:b/>
          <w:bCs/>
          <w:color w:val="000000"/>
          <w:sz w:val="24"/>
          <w:szCs w:val="24"/>
        </w:rPr>
      </w:pPr>
      <w:r>
        <w:rPr>
          <w:rFonts w:ascii="Book Antiqua" w:hAnsi="Book Antiqua" w:cs="Times New Roman"/>
          <w:b/>
          <w:bCs/>
          <w:color w:val="000000"/>
          <w:sz w:val="24"/>
          <w:szCs w:val="24"/>
          <w:lang w:val="en-GB"/>
        </w:rPr>
        <w:t>MET</w:t>
      </w:r>
      <w:r w:rsidR="009347D7">
        <w:rPr>
          <w:rFonts w:ascii="Book Antiqua" w:hAnsi="Book Antiqua" w:cs="Times New Roman"/>
          <w:b/>
          <w:bCs/>
          <w:color w:val="000000"/>
          <w:sz w:val="24"/>
          <w:szCs w:val="24"/>
          <w:lang w:val="en-GB"/>
        </w:rPr>
        <w:t>ODOLOGI</w:t>
      </w:r>
    </w:p>
    <w:p w14:paraId="3D1E2543" w14:textId="77777777"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Penelitian dilakukan pada Kelompok B TK Bhayangkari Kecamatan Majene. Pada semester ganjil 2019 dilakukan penelitian tindakan yang bertempatan didalam kelas. Penelitian ini dilakukan selama semester kedua tahun ajaran 2019–2020. Dua puluh anak  dengan rentang dari Kelompok A di TK Bhayangkari di Kabupaten Majene menjadi subjek penelitian. Ada lima perempuan dan lima belas anak laki-laki di antara 20 anak-anak.</w:t>
      </w:r>
    </w:p>
    <w:p w14:paraId="48884F2F"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 xml:space="preserve"> Penelitian tindakan kelas adalah desain penelitian yang digunakan. Kurt Lewin mengusulkan ide dasar PTK, yang terdiri dari empat bagian dalam satu siklus: </w:t>
      </w:r>
    </w:p>
    <w:p w14:paraId="3052A1BB"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1) Perencanaan</w:t>
      </w:r>
    </w:p>
    <w:p w14:paraId="6D134CBC"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2) Pelaksanaan</w:t>
      </w:r>
    </w:p>
    <w:p w14:paraId="1873C548"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3) Observasi</w:t>
      </w:r>
    </w:p>
    <w:p w14:paraId="2C640DBC"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4) Refleksi</w:t>
      </w:r>
    </w:p>
    <w:p w14:paraId="156FB014"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Berikut penjelasannya:</w:t>
      </w:r>
    </w:p>
    <w:p w14:paraId="78C2AD61" w14:textId="77777777" w:rsidR="00151CFB" w:rsidRPr="00151CFB" w:rsidRDefault="00151CFB" w:rsidP="00151CFB">
      <w:pPr>
        <w:spacing w:after="0" w:line="240" w:lineRule="auto"/>
        <w:rPr>
          <w:rFonts w:ascii="Book Antiqua" w:hAnsi="Book Antiqua"/>
          <w:sz w:val="24"/>
          <w:szCs w:val="24"/>
        </w:rPr>
      </w:pPr>
      <w:r w:rsidRPr="00151CFB">
        <w:rPr>
          <w:rFonts w:ascii="Book Antiqua" w:hAnsi="Book Antiqua"/>
          <w:sz w:val="24"/>
          <w:szCs w:val="24"/>
        </w:rPr>
        <w:t xml:space="preserve">1) Perencanaan </w:t>
      </w:r>
    </w:p>
    <w:p w14:paraId="5F825254"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Berikut ini adalah uraian perencanaan yang akan dilakukan untuk penelitian ini.  Buat rencana pelajaran yang terdiri dari jadwal kegiatan harian dan mingguan.</w:t>
      </w:r>
    </w:p>
    <w:p w14:paraId="259D5688"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 b. Buat lembar observasi yang merinci lingkungan kelas.</w:t>
      </w:r>
    </w:p>
    <w:p w14:paraId="200D561B"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 c. Buat penilaian awal dan akhir yang melibatkan memberi anak-anak tugas untuk diselesaikan.</w:t>
      </w:r>
    </w:p>
    <w:p w14:paraId="3AAD1437"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2) Pelaksanaan</w:t>
      </w:r>
    </w:p>
    <w:p w14:paraId="1CED439F"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Yaitu pelaksanaan rencana yang disiapkan, dan kegiatan dilakukan untuk mencatat informasi, konsep, dan kesan yang muncul selama penelitian. Berikut ini adalah langkah-langkah yang perlu diikuti sehubungan dengan tahap ini: </w:t>
      </w:r>
    </w:p>
    <w:p w14:paraId="5547E2BB"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a. Masukkan rencana pelajaran ke dalam praktik dalam pengaturan yang menguntungkan untuk belajar.</w:t>
      </w:r>
    </w:p>
    <w:p w14:paraId="41D21413"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b. Menggunakan media papan pintar, peneliti mempraktikkan perilaku mereka.</w:t>
      </w:r>
    </w:p>
    <w:p w14:paraId="3358E536"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lastRenderedPageBreak/>
        <w:t xml:space="preserve">c. Menilai pemahaman anak dalam menggunakan media smart board dengan melakukan evaluasi. Dalam hal ini, instruktur mengamati setiap anak saat pembelajaran terjadi dengan bantuan kolega, atau kolaborator. </w:t>
      </w:r>
    </w:p>
    <w:p w14:paraId="745E06F4"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 3) Observasi</w:t>
      </w:r>
    </w:p>
    <w:p w14:paraId="563DC3A3"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Proses melacak peristiwa yang terjadi saat suatu tindakan sedang dilakukan disebut observasi. Pada titik ini, kegiatan sedang diamati saat sedang dilaksanakan.</w:t>
      </w:r>
    </w:p>
    <w:p w14:paraId="1A872DF1"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4) Introspeksi</w:t>
      </w:r>
    </w:p>
    <w:p w14:paraId="4EFA3557"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 Setelah tahap pengamatan selesai, data dikumpulkan dan dianalisis secara kolektif. Berdasarkan temuan analisis, instruktur dapat mempertimbangkan apakah kegiatan yang dilakukan dapat meningkatkan pemahaman siswa tentang sains melalui penggunaan media papan pintar. Analisis yang diselesaikan pada siklus pertama akan berfungsi sebagai panduan untuk perencanaan siklus berikutnya. terutama untuk hak-hak dasar. Jika: </w:t>
      </w:r>
    </w:p>
    <w:p w14:paraId="6FDD2CAF"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a. Mayoritas anak-anak (75%), mampu meningkatkan minat mereka dalam belajar melalui media papan pintar, maka penelitian class action ini sukses.</w:t>
      </w:r>
    </w:p>
    <w:p w14:paraId="395475E6" w14:textId="491DD1E2"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 xml:space="preserve"> b. Dalam kegiatan belajar, mayoritas anak-anak (75% dari mereka) memiliki sikap positif.</w:t>
      </w:r>
    </w:p>
    <w:p w14:paraId="3BADD45B" w14:textId="77777777" w:rsidR="00151CFB" w:rsidRPr="00151CFB" w:rsidRDefault="00151CFB" w:rsidP="00151CFB">
      <w:pPr>
        <w:spacing w:after="0" w:line="240" w:lineRule="auto"/>
        <w:ind w:firstLine="720"/>
        <w:jc w:val="both"/>
        <w:rPr>
          <w:rFonts w:ascii="Book Antiqua" w:hAnsi="Book Antiqua"/>
          <w:sz w:val="24"/>
          <w:szCs w:val="24"/>
        </w:rPr>
      </w:pPr>
      <w:r w:rsidRPr="00151CFB">
        <w:rPr>
          <w:rFonts w:ascii="Book Antiqua" w:hAnsi="Book Antiqua"/>
          <w:sz w:val="24"/>
          <w:szCs w:val="24"/>
        </w:rPr>
        <w:t>Untuk menentukan seberapa banyak seorang anak dapat belajar, peneliti langsung mengamati kegiatan belajar serta perilaku, kegiatan, atau peristiwa lain yang sedang dilihat saat tindakan sedang dipantau.</w:t>
      </w:r>
    </w:p>
    <w:p w14:paraId="16B87822"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Alat berikut digunakan untuk mengumpulkan data:</w:t>
      </w:r>
    </w:p>
    <w:p w14:paraId="3DE5785C"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1. Pengamatan</w:t>
      </w:r>
    </w:p>
    <w:p w14:paraId="27472A41"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2. Pencatatan</w:t>
      </w:r>
    </w:p>
    <w:p w14:paraId="702CC85E"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3. Rencana Refleksi</w:t>
      </w:r>
    </w:p>
    <w:p w14:paraId="010FA64E"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Setelah kegiatan penelitian dan melihat temuan pengamatan selama pertemuan di setiap siklus, sejumlah elemen perlu ditangani untuk membuat pembelajaran selanjutnya lebih efektif, termasuk:</w:t>
      </w:r>
    </w:p>
    <w:p w14:paraId="506B9E08"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1) Pengorganisasian</w:t>
      </w:r>
    </w:p>
    <w:p w14:paraId="4B9A6C61"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Keterampilan persiapan guru harus berada pada tingkat setinggi mungkin.</w:t>
      </w:r>
    </w:p>
    <w:p w14:paraId="7E3C9183"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2) Eksekusi</w:t>
      </w:r>
    </w:p>
    <w:p w14:paraId="74A74B58"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Tindakan guru harus mengikuti tahapan yang diuraikan dalam RKH, yang telah dibentuk untuk memberikan bimbingan bagi kegiatan pembelajaran yang perlu dimaksimalkan.</w:t>
      </w:r>
    </w:p>
    <w:p w14:paraId="51025971"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3) Observasi</w:t>
      </w:r>
    </w:p>
    <w:p w14:paraId="622E223C" w14:textId="77777777" w:rsidR="00151CFB" w:rsidRPr="00151CFB" w:rsidRDefault="00151CFB" w:rsidP="00151CFB">
      <w:pPr>
        <w:spacing w:after="0" w:line="240" w:lineRule="auto"/>
        <w:jc w:val="both"/>
        <w:rPr>
          <w:rFonts w:ascii="Book Antiqua" w:hAnsi="Book Antiqua"/>
          <w:sz w:val="24"/>
          <w:szCs w:val="24"/>
        </w:rPr>
      </w:pPr>
      <w:r w:rsidRPr="00151CFB">
        <w:rPr>
          <w:rFonts w:ascii="Book Antiqua" w:hAnsi="Book Antiqua"/>
          <w:sz w:val="24"/>
          <w:szCs w:val="24"/>
        </w:rPr>
        <w:t>Penting untuk memperbaiki temuan pengamatan perkembangan dan mengatasi segala kekurangan. Untuk meningkatkan pemahaman siswa tentang konsep berhitung, pendidik perlu meningkatkan persiapan dan pelaksanaan pelajaran mereka.</w:t>
      </w:r>
    </w:p>
    <w:p w14:paraId="4D953145" w14:textId="40A5118E" w:rsidR="00233069" w:rsidRPr="00343829" w:rsidRDefault="00233069" w:rsidP="00883632">
      <w:pPr>
        <w:pStyle w:val="ListParagraph"/>
        <w:spacing w:after="0" w:line="240" w:lineRule="auto"/>
        <w:ind w:left="0"/>
        <w:jc w:val="both"/>
        <w:rPr>
          <w:rFonts w:ascii="Book Antiqua" w:hAnsi="Book Antiqua" w:cs="Times New Roman"/>
          <w:sz w:val="24"/>
          <w:szCs w:val="24"/>
        </w:rPr>
      </w:pPr>
    </w:p>
    <w:p w14:paraId="6F901235" w14:textId="7857CE10" w:rsidR="00204BAA" w:rsidRPr="00151CFB" w:rsidRDefault="009347D7" w:rsidP="00883632">
      <w:pPr>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lang w:val="en-GB"/>
        </w:rPr>
        <w:t>HASIL PENELITIAN</w:t>
      </w:r>
      <w:r w:rsidR="00151CFB">
        <w:rPr>
          <w:rFonts w:ascii="Book Antiqua" w:hAnsi="Book Antiqua" w:cs="Times New Roman"/>
          <w:b/>
          <w:bCs/>
          <w:color w:val="000000"/>
          <w:sz w:val="24"/>
          <w:szCs w:val="24"/>
        </w:rPr>
        <w:t xml:space="preserve"> DAN PEMBAHASAN </w:t>
      </w:r>
    </w:p>
    <w:p w14:paraId="489477E9" w14:textId="144FDC2D" w:rsidR="00CE7382" w:rsidRPr="00151CFB" w:rsidRDefault="00151CFB" w:rsidP="00151CFB">
      <w:pPr>
        <w:ind w:firstLine="720"/>
        <w:jc w:val="both"/>
        <w:rPr>
          <w:rFonts w:ascii="Book Antiqua" w:hAnsi="Book Antiqua"/>
          <w:sz w:val="24"/>
          <w:szCs w:val="24"/>
        </w:rPr>
      </w:pPr>
      <w:r w:rsidRPr="00151CFB">
        <w:rPr>
          <w:rFonts w:ascii="Book Antiqua" w:hAnsi="Book Antiqua"/>
          <w:sz w:val="24"/>
          <w:szCs w:val="24"/>
        </w:rPr>
        <w:t>Sebelum penelitian, siswa Kelompok A di TK Bhayangkari Kabupaten Majene tidak memiliki kapasitas untuk belajar tentang minat. Jelas bahwa ketika pembelajaran terjadi, mayoritas anak-anak dalam kelompok A mengalami kesulitan. Selain itu, tabel 4.1 menggambarkannya sebagai berikut:</w:t>
      </w:r>
    </w:p>
    <w:p w14:paraId="1E016411" w14:textId="77777777" w:rsidR="00151CFB" w:rsidRPr="00151CFB" w:rsidRDefault="00151CFB" w:rsidP="00151CFB">
      <w:pPr>
        <w:spacing w:after="0" w:line="240" w:lineRule="auto"/>
        <w:jc w:val="center"/>
        <w:rPr>
          <w:rFonts w:ascii="Book Antiqua" w:hAnsi="Book Antiqua"/>
          <w:sz w:val="24"/>
          <w:szCs w:val="24"/>
        </w:rPr>
      </w:pPr>
      <w:r w:rsidRPr="00151CFB">
        <w:rPr>
          <w:rFonts w:ascii="Book Antiqua" w:hAnsi="Book Antiqua"/>
          <w:sz w:val="24"/>
          <w:szCs w:val="24"/>
        </w:rPr>
        <w:lastRenderedPageBreak/>
        <w:t>Tabel  4.1</w:t>
      </w:r>
    </w:p>
    <w:p w14:paraId="5A0150BD" w14:textId="3468A233" w:rsidR="00151CFB" w:rsidRPr="00151CFB" w:rsidRDefault="00151CFB" w:rsidP="007D082D">
      <w:pPr>
        <w:spacing w:after="0" w:line="240" w:lineRule="auto"/>
        <w:jc w:val="center"/>
        <w:rPr>
          <w:rFonts w:ascii="Book Antiqua" w:hAnsi="Book Antiqua"/>
          <w:sz w:val="24"/>
          <w:szCs w:val="24"/>
        </w:rPr>
      </w:pPr>
      <w:r w:rsidRPr="00151CFB">
        <w:rPr>
          <w:rFonts w:ascii="Book Antiqua" w:hAnsi="Book Antiqua"/>
          <w:sz w:val="24"/>
          <w:szCs w:val="24"/>
        </w:rPr>
        <w:t>Kemampuan minat belajar Anak (sebelum tindakan)</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610"/>
        <w:gridCol w:w="990"/>
        <w:gridCol w:w="810"/>
        <w:gridCol w:w="990"/>
        <w:gridCol w:w="810"/>
        <w:gridCol w:w="990"/>
        <w:gridCol w:w="810"/>
      </w:tblGrid>
      <w:tr w:rsidR="00151CFB" w:rsidRPr="007D082D" w14:paraId="3E38B5CD" w14:textId="77777777" w:rsidTr="00151CFB">
        <w:tc>
          <w:tcPr>
            <w:tcW w:w="630" w:type="dxa"/>
            <w:vMerge w:val="restart"/>
            <w:vAlign w:val="center"/>
          </w:tcPr>
          <w:p w14:paraId="5F5C01D7"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NO</w:t>
            </w:r>
          </w:p>
        </w:tc>
        <w:tc>
          <w:tcPr>
            <w:tcW w:w="2610" w:type="dxa"/>
            <w:vMerge w:val="restart"/>
            <w:vAlign w:val="center"/>
          </w:tcPr>
          <w:p w14:paraId="67BF6B92"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ASPEK</w:t>
            </w:r>
          </w:p>
        </w:tc>
        <w:tc>
          <w:tcPr>
            <w:tcW w:w="5400" w:type="dxa"/>
            <w:gridSpan w:val="6"/>
            <w:vAlign w:val="center"/>
          </w:tcPr>
          <w:p w14:paraId="358EB168" w14:textId="77777777" w:rsidR="00151CFB" w:rsidRPr="007D082D" w:rsidRDefault="00151CFB" w:rsidP="00151CFB">
            <w:pPr>
              <w:tabs>
                <w:tab w:val="left" w:pos="90"/>
                <w:tab w:val="left" w:pos="1876"/>
                <w:tab w:val="center" w:pos="4320"/>
                <w:tab w:val="right" w:pos="8640"/>
              </w:tabs>
              <w:spacing w:after="0" w:line="240" w:lineRule="auto"/>
              <w:ind w:left="2146" w:hanging="180"/>
              <w:jc w:val="both"/>
              <w:rPr>
                <w:rFonts w:ascii="Book Antiqua" w:hAnsi="Book Antiqua"/>
                <w:b/>
              </w:rPr>
            </w:pPr>
            <w:r w:rsidRPr="007D082D">
              <w:rPr>
                <w:rFonts w:ascii="Book Antiqua" w:hAnsi="Book Antiqua"/>
                <w:b/>
              </w:rPr>
              <w:t xml:space="preserve">NILAI  </w:t>
            </w:r>
          </w:p>
        </w:tc>
      </w:tr>
      <w:tr w:rsidR="00151CFB" w:rsidRPr="007D082D" w14:paraId="4AD955B8" w14:textId="77777777" w:rsidTr="00151CFB">
        <w:tc>
          <w:tcPr>
            <w:tcW w:w="630" w:type="dxa"/>
            <w:vMerge/>
            <w:vAlign w:val="center"/>
          </w:tcPr>
          <w:p w14:paraId="20A35D34"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p>
        </w:tc>
        <w:tc>
          <w:tcPr>
            <w:tcW w:w="2610" w:type="dxa"/>
            <w:vMerge/>
            <w:vAlign w:val="center"/>
          </w:tcPr>
          <w:p w14:paraId="363B64AA"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p>
        </w:tc>
        <w:tc>
          <w:tcPr>
            <w:tcW w:w="1800" w:type="dxa"/>
            <w:gridSpan w:val="2"/>
            <w:vAlign w:val="center"/>
          </w:tcPr>
          <w:p w14:paraId="1F91A042"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Mampu</w:t>
            </w:r>
          </w:p>
        </w:tc>
        <w:tc>
          <w:tcPr>
            <w:tcW w:w="1800" w:type="dxa"/>
            <w:gridSpan w:val="2"/>
            <w:vAlign w:val="center"/>
          </w:tcPr>
          <w:p w14:paraId="30BDB6EE"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Berkembang</w:t>
            </w:r>
          </w:p>
        </w:tc>
        <w:tc>
          <w:tcPr>
            <w:tcW w:w="1800" w:type="dxa"/>
            <w:gridSpan w:val="2"/>
            <w:vAlign w:val="center"/>
          </w:tcPr>
          <w:p w14:paraId="791F8FB7"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Perlu Bimbingan</w:t>
            </w:r>
          </w:p>
        </w:tc>
      </w:tr>
      <w:tr w:rsidR="00151CFB" w:rsidRPr="007D082D" w14:paraId="34ABD5B2" w14:textId="77777777" w:rsidTr="00151CFB">
        <w:tc>
          <w:tcPr>
            <w:tcW w:w="630" w:type="dxa"/>
            <w:vMerge/>
            <w:vAlign w:val="center"/>
          </w:tcPr>
          <w:p w14:paraId="0EBA3F99"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p>
        </w:tc>
        <w:tc>
          <w:tcPr>
            <w:tcW w:w="2610" w:type="dxa"/>
            <w:vMerge/>
            <w:vAlign w:val="center"/>
          </w:tcPr>
          <w:p w14:paraId="1A269C90"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p>
        </w:tc>
        <w:tc>
          <w:tcPr>
            <w:tcW w:w="990" w:type="dxa"/>
            <w:vAlign w:val="center"/>
          </w:tcPr>
          <w:p w14:paraId="5650FAD5"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Jumlah Anak</w:t>
            </w:r>
          </w:p>
        </w:tc>
        <w:tc>
          <w:tcPr>
            <w:tcW w:w="810" w:type="dxa"/>
            <w:vAlign w:val="center"/>
          </w:tcPr>
          <w:p w14:paraId="7BB391E5"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w:t>
            </w:r>
          </w:p>
        </w:tc>
        <w:tc>
          <w:tcPr>
            <w:tcW w:w="990" w:type="dxa"/>
            <w:vAlign w:val="center"/>
          </w:tcPr>
          <w:p w14:paraId="32F0FA33"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Jumlah Anak</w:t>
            </w:r>
          </w:p>
        </w:tc>
        <w:tc>
          <w:tcPr>
            <w:tcW w:w="810" w:type="dxa"/>
            <w:vAlign w:val="center"/>
          </w:tcPr>
          <w:p w14:paraId="61BB41AE"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w:t>
            </w:r>
          </w:p>
        </w:tc>
        <w:tc>
          <w:tcPr>
            <w:tcW w:w="990" w:type="dxa"/>
            <w:vAlign w:val="center"/>
          </w:tcPr>
          <w:p w14:paraId="67D3912B"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Jumlah Anak</w:t>
            </w:r>
          </w:p>
        </w:tc>
        <w:tc>
          <w:tcPr>
            <w:tcW w:w="810" w:type="dxa"/>
            <w:vAlign w:val="center"/>
          </w:tcPr>
          <w:p w14:paraId="3A74FA1C"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b/>
              </w:rPr>
            </w:pPr>
            <w:r w:rsidRPr="007D082D">
              <w:rPr>
                <w:rFonts w:ascii="Book Antiqua" w:hAnsi="Book Antiqua"/>
                <w:b/>
              </w:rPr>
              <w:t>%</w:t>
            </w:r>
          </w:p>
        </w:tc>
      </w:tr>
      <w:tr w:rsidR="00151CFB" w:rsidRPr="007D082D" w14:paraId="65551E46" w14:textId="77777777" w:rsidTr="00151CFB">
        <w:tc>
          <w:tcPr>
            <w:tcW w:w="630" w:type="dxa"/>
            <w:vAlign w:val="center"/>
          </w:tcPr>
          <w:p w14:paraId="3F31D91E"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1.</w:t>
            </w:r>
          </w:p>
        </w:tc>
        <w:tc>
          <w:tcPr>
            <w:tcW w:w="2610" w:type="dxa"/>
            <w:vAlign w:val="center"/>
          </w:tcPr>
          <w:p w14:paraId="76632A5D" w14:textId="77777777" w:rsidR="00151CFB" w:rsidRPr="007D082D" w:rsidRDefault="00151CFB" w:rsidP="00151CFB">
            <w:pPr>
              <w:tabs>
                <w:tab w:val="left" w:pos="90"/>
                <w:tab w:val="left" w:pos="1080"/>
                <w:tab w:val="left" w:pos="1134"/>
                <w:tab w:val="left" w:pos="1530"/>
              </w:tabs>
              <w:spacing w:after="0" w:line="240" w:lineRule="auto"/>
              <w:jc w:val="both"/>
              <w:rPr>
                <w:rFonts w:ascii="Book Antiqua" w:hAnsi="Book Antiqua"/>
              </w:rPr>
            </w:pPr>
            <w:r w:rsidRPr="007D082D">
              <w:rPr>
                <w:rFonts w:ascii="Book Antiqua" w:hAnsi="Book Antiqua"/>
              </w:rPr>
              <w:t>Minat belajar</w:t>
            </w:r>
          </w:p>
        </w:tc>
        <w:tc>
          <w:tcPr>
            <w:tcW w:w="990" w:type="dxa"/>
            <w:vAlign w:val="center"/>
          </w:tcPr>
          <w:p w14:paraId="555D2327"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6</w:t>
            </w:r>
          </w:p>
        </w:tc>
        <w:tc>
          <w:tcPr>
            <w:tcW w:w="810" w:type="dxa"/>
            <w:vAlign w:val="center"/>
          </w:tcPr>
          <w:p w14:paraId="711A6243"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30</w:t>
            </w:r>
          </w:p>
        </w:tc>
        <w:tc>
          <w:tcPr>
            <w:tcW w:w="990" w:type="dxa"/>
            <w:vAlign w:val="center"/>
          </w:tcPr>
          <w:p w14:paraId="1C388F0A"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6</w:t>
            </w:r>
          </w:p>
        </w:tc>
        <w:tc>
          <w:tcPr>
            <w:tcW w:w="810" w:type="dxa"/>
            <w:vAlign w:val="center"/>
          </w:tcPr>
          <w:p w14:paraId="40D43F49"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30</w:t>
            </w:r>
          </w:p>
        </w:tc>
        <w:tc>
          <w:tcPr>
            <w:tcW w:w="990" w:type="dxa"/>
            <w:vAlign w:val="center"/>
          </w:tcPr>
          <w:p w14:paraId="298CA664"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8</w:t>
            </w:r>
          </w:p>
        </w:tc>
        <w:tc>
          <w:tcPr>
            <w:tcW w:w="810" w:type="dxa"/>
            <w:vAlign w:val="center"/>
          </w:tcPr>
          <w:p w14:paraId="13D82020" w14:textId="77777777" w:rsidR="00151CFB" w:rsidRPr="007D082D" w:rsidRDefault="00151CFB" w:rsidP="00151CFB">
            <w:pPr>
              <w:tabs>
                <w:tab w:val="left" w:pos="90"/>
                <w:tab w:val="center" w:pos="4320"/>
                <w:tab w:val="right" w:pos="8640"/>
              </w:tabs>
              <w:spacing w:after="0" w:line="240" w:lineRule="auto"/>
              <w:jc w:val="both"/>
              <w:rPr>
                <w:rFonts w:ascii="Book Antiqua" w:hAnsi="Book Antiqua"/>
              </w:rPr>
            </w:pPr>
            <w:r w:rsidRPr="007D082D">
              <w:rPr>
                <w:rFonts w:ascii="Book Antiqua" w:hAnsi="Book Antiqua"/>
              </w:rPr>
              <w:t>40</w:t>
            </w:r>
          </w:p>
        </w:tc>
      </w:tr>
    </w:tbl>
    <w:p w14:paraId="45B5BE4D" w14:textId="77777777" w:rsidR="007D082D" w:rsidRDefault="007D082D" w:rsidP="007D082D">
      <w:pPr>
        <w:spacing w:after="0" w:line="240" w:lineRule="auto"/>
        <w:ind w:firstLine="720"/>
        <w:jc w:val="both"/>
        <w:rPr>
          <w:rFonts w:ascii="Book Antiqua" w:hAnsi="Book Antiqua"/>
          <w:sz w:val="24"/>
          <w:szCs w:val="24"/>
        </w:rPr>
      </w:pPr>
    </w:p>
    <w:p w14:paraId="462BD076" w14:textId="645C5856" w:rsidR="00151CFB" w:rsidRPr="007D082D" w:rsidRDefault="00151CFB" w:rsidP="007D082D">
      <w:pPr>
        <w:spacing w:after="0" w:line="240" w:lineRule="auto"/>
        <w:ind w:firstLine="720"/>
        <w:jc w:val="both"/>
        <w:rPr>
          <w:rFonts w:ascii="Book Antiqua" w:hAnsi="Book Antiqua"/>
          <w:sz w:val="24"/>
          <w:szCs w:val="24"/>
        </w:rPr>
      </w:pPr>
      <w:r w:rsidRPr="007D082D">
        <w:rPr>
          <w:rFonts w:ascii="Book Antiqua" w:hAnsi="Book Antiqua"/>
          <w:sz w:val="24"/>
          <w:szCs w:val="24"/>
        </w:rPr>
        <w:t>Deskripsi hasil penelitian diuraikan dalam tahapan yang berupa siklus-siklus yang dilakukan. Pada penelitian ini p</w:t>
      </w:r>
      <w:r w:rsidR="007D082D" w:rsidRPr="007D082D">
        <w:rPr>
          <w:rFonts w:ascii="Book Antiqua" w:hAnsi="Book Antiqua"/>
          <w:sz w:val="24"/>
          <w:szCs w:val="24"/>
        </w:rPr>
        <w:t xml:space="preserve">embelajaran dilakukan dalam </w:t>
      </w:r>
      <w:r w:rsidRPr="007D082D">
        <w:rPr>
          <w:rFonts w:ascii="Book Antiqua" w:hAnsi="Book Antiqua"/>
          <w:sz w:val="24"/>
          <w:szCs w:val="24"/>
        </w:rPr>
        <w:t>2 siklus, sebagai berikut :</w:t>
      </w:r>
    </w:p>
    <w:p w14:paraId="2BE276FA" w14:textId="16DBD99C" w:rsidR="001C7F82" w:rsidRPr="001C7F82" w:rsidRDefault="007D082D" w:rsidP="00637DF4">
      <w:pPr>
        <w:pStyle w:val="ListParagraph"/>
        <w:numPr>
          <w:ilvl w:val="0"/>
          <w:numId w:val="1"/>
        </w:numPr>
        <w:spacing w:after="0" w:line="240" w:lineRule="auto"/>
        <w:ind w:left="720"/>
        <w:jc w:val="both"/>
        <w:rPr>
          <w:rFonts w:ascii="Book Antiqua" w:hAnsi="Book Antiqua"/>
          <w:sz w:val="24"/>
          <w:szCs w:val="24"/>
        </w:rPr>
      </w:pPr>
      <w:r>
        <w:rPr>
          <w:rFonts w:ascii="Book Antiqua" w:hAnsi="Book Antiqua"/>
          <w:sz w:val="24"/>
          <w:szCs w:val="24"/>
        </w:rPr>
        <w:t>Siklus Pertama (1</w:t>
      </w:r>
      <w:r w:rsidR="00151CFB" w:rsidRPr="007D082D">
        <w:rPr>
          <w:rFonts w:ascii="Book Antiqua" w:hAnsi="Book Antiqua"/>
          <w:sz w:val="24"/>
          <w:szCs w:val="24"/>
        </w:rPr>
        <w:t>X pertemuan )</w:t>
      </w:r>
    </w:p>
    <w:p w14:paraId="1F571E91" w14:textId="77777777" w:rsidR="00151CFB" w:rsidRPr="007D082D" w:rsidRDefault="00151CFB" w:rsidP="00637DF4">
      <w:pPr>
        <w:pStyle w:val="ListParagraph"/>
        <w:numPr>
          <w:ilvl w:val="0"/>
          <w:numId w:val="2"/>
        </w:numPr>
        <w:spacing w:after="0" w:line="240" w:lineRule="auto"/>
        <w:jc w:val="both"/>
        <w:rPr>
          <w:rFonts w:ascii="Book Antiqua" w:hAnsi="Book Antiqua"/>
          <w:sz w:val="24"/>
          <w:szCs w:val="24"/>
        </w:rPr>
      </w:pPr>
      <w:r w:rsidRPr="007D082D">
        <w:rPr>
          <w:rFonts w:ascii="Book Antiqua" w:hAnsi="Book Antiqua"/>
          <w:sz w:val="24"/>
          <w:szCs w:val="24"/>
        </w:rPr>
        <w:t>Perencanaan</w:t>
      </w:r>
    </w:p>
    <w:p w14:paraId="6C3C52CD" w14:textId="77777777" w:rsidR="00151CFB" w:rsidRPr="007D082D" w:rsidRDefault="00151CFB" w:rsidP="007D082D">
      <w:pPr>
        <w:spacing w:after="0" w:line="240" w:lineRule="auto"/>
        <w:ind w:left="720"/>
        <w:jc w:val="both"/>
        <w:rPr>
          <w:rFonts w:ascii="Book Antiqua" w:hAnsi="Book Antiqua"/>
          <w:sz w:val="24"/>
          <w:szCs w:val="24"/>
        </w:rPr>
      </w:pPr>
      <w:r w:rsidRPr="007D082D">
        <w:rPr>
          <w:rFonts w:ascii="Book Antiqua" w:hAnsi="Book Antiqua"/>
          <w:sz w:val="24"/>
          <w:szCs w:val="24"/>
        </w:rPr>
        <w:t>1) Guru  membuat Rencana Kegiatan Harian untuk siswa berdasarkan program pembelajaran (kurikulum) untuk mengidentifikasi indikasi yang harus diajarkan kepada mereka.</w:t>
      </w:r>
    </w:p>
    <w:p w14:paraId="6141702A" w14:textId="77777777" w:rsidR="00151CFB" w:rsidRPr="007D082D" w:rsidRDefault="00151CFB" w:rsidP="007D082D">
      <w:pPr>
        <w:spacing w:after="0" w:line="240" w:lineRule="auto"/>
        <w:ind w:left="720"/>
        <w:jc w:val="both"/>
        <w:rPr>
          <w:rFonts w:ascii="Book Antiqua" w:hAnsi="Book Antiqua"/>
          <w:sz w:val="24"/>
          <w:szCs w:val="24"/>
        </w:rPr>
      </w:pPr>
      <w:r w:rsidRPr="007D082D">
        <w:rPr>
          <w:rFonts w:ascii="Book Antiqua" w:hAnsi="Book Antiqua"/>
          <w:sz w:val="24"/>
          <w:szCs w:val="24"/>
        </w:rPr>
        <w:t>2) Menempatkan ide-ide pelajaran yang telah disiapkan ke dalam praktik dalam pengaturan yang kondusif untuk pembelajaran.</w:t>
      </w:r>
    </w:p>
    <w:p w14:paraId="2678F877" w14:textId="77777777" w:rsidR="00151CFB" w:rsidRPr="007D082D" w:rsidRDefault="00151CFB" w:rsidP="007D082D">
      <w:pPr>
        <w:spacing w:after="0" w:line="240" w:lineRule="auto"/>
        <w:ind w:left="720"/>
        <w:jc w:val="both"/>
        <w:rPr>
          <w:rFonts w:ascii="Book Antiqua" w:hAnsi="Book Antiqua"/>
          <w:sz w:val="24"/>
          <w:szCs w:val="24"/>
        </w:rPr>
      </w:pPr>
      <w:r w:rsidRPr="007D082D">
        <w:rPr>
          <w:rFonts w:ascii="Book Antiqua" w:hAnsi="Book Antiqua"/>
          <w:sz w:val="24"/>
          <w:szCs w:val="24"/>
        </w:rPr>
        <w:t>3) Mengumpulkan alat penelitian (grid)</w:t>
      </w:r>
    </w:p>
    <w:p w14:paraId="09E0B4B7" w14:textId="4144DB60" w:rsidR="00151CFB" w:rsidRDefault="00151CFB" w:rsidP="007D082D">
      <w:pPr>
        <w:spacing w:after="0" w:line="240" w:lineRule="auto"/>
        <w:ind w:left="720"/>
        <w:jc w:val="both"/>
        <w:rPr>
          <w:rFonts w:ascii="Book Antiqua" w:hAnsi="Book Antiqua"/>
          <w:sz w:val="24"/>
          <w:szCs w:val="24"/>
        </w:rPr>
      </w:pPr>
      <w:r w:rsidRPr="007D082D">
        <w:rPr>
          <w:rFonts w:ascii="Book Antiqua" w:hAnsi="Book Antiqua"/>
          <w:sz w:val="24"/>
          <w:szCs w:val="24"/>
        </w:rPr>
        <w:t>4) Buat catatan pengamatan</w:t>
      </w:r>
    </w:p>
    <w:p w14:paraId="09A0D48F" w14:textId="77777777" w:rsidR="001C7F82" w:rsidRPr="007D082D" w:rsidRDefault="001C7F82" w:rsidP="007D082D">
      <w:pPr>
        <w:spacing w:after="0" w:line="240" w:lineRule="auto"/>
        <w:ind w:left="720"/>
        <w:jc w:val="both"/>
        <w:rPr>
          <w:rFonts w:ascii="Book Antiqua" w:hAnsi="Book Antiqua"/>
          <w:sz w:val="24"/>
          <w:szCs w:val="24"/>
        </w:rPr>
      </w:pPr>
    </w:p>
    <w:p w14:paraId="1EE59893" w14:textId="73190CFB" w:rsidR="007D082D" w:rsidRPr="001C7F82" w:rsidRDefault="007D082D" w:rsidP="00637DF4">
      <w:pPr>
        <w:pStyle w:val="ListParagraph"/>
        <w:numPr>
          <w:ilvl w:val="0"/>
          <w:numId w:val="2"/>
        </w:numPr>
        <w:spacing w:after="0" w:line="240" w:lineRule="auto"/>
        <w:jc w:val="both"/>
        <w:rPr>
          <w:rFonts w:ascii="Book Antiqua" w:hAnsi="Book Antiqua"/>
          <w:sz w:val="24"/>
          <w:szCs w:val="24"/>
        </w:rPr>
      </w:pPr>
      <w:r>
        <w:rPr>
          <w:rFonts w:ascii="Book Antiqua" w:hAnsi="Book Antiqua"/>
          <w:sz w:val="24"/>
          <w:szCs w:val="24"/>
        </w:rPr>
        <w:t>Tindakan</w:t>
      </w:r>
    </w:p>
    <w:p w14:paraId="1DB73888" w14:textId="27DD5950" w:rsidR="007D082D" w:rsidRDefault="00151CFB" w:rsidP="001C7F82">
      <w:pPr>
        <w:spacing w:after="0" w:line="240" w:lineRule="auto"/>
        <w:ind w:left="720"/>
        <w:jc w:val="both"/>
        <w:rPr>
          <w:rFonts w:ascii="Book Antiqua" w:hAnsi="Book Antiqua"/>
          <w:sz w:val="24"/>
          <w:szCs w:val="24"/>
        </w:rPr>
      </w:pPr>
      <w:r w:rsidRPr="007D082D">
        <w:rPr>
          <w:rFonts w:ascii="Book Antiqua" w:hAnsi="Book Antiqua"/>
          <w:sz w:val="24"/>
          <w:szCs w:val="24"/>
        </w:rPr>
        <w:t>Langkah-langkah dalam kegiatan ini dilakukan oleh guru dengan urutan yang tercantum di bawah ini:</w:t>
      </w:r>
    </w:p>
    <w:p w14:paraId="71B8242E" w14:textId="77777777" w:rsidR="001C7F82" w:rsidRPr="007D082D" w:rsidRDefault="001C7F82" w:rsidP="001C7F82">
      <w:pPr>
        <w:spacing w:after="0" w:line="240" w:lineRule="auto"/>
        <w:ind w:left="720"/>
        <w:jc w:val="both"/>
        <w:rPr>
          <w:rFonts w:ascii="Book Antiqua" w:hAnsi="Book Antiqua"/>
          <w:sz w:val="24"/>
          <w:szCs w:val="24"/>
        </w:rPr>
      </w:pPr>
    </w:p>
    <w:p w14:paraId="66E46D46" w14:textId="2E8E35A5" w:rsidR="00151CFB" w:rsidRPr="007D082D" w:rsidRDefault="00151CFB" w:rsidP="00637DF4">
      <w:pPr>
        <w:pStyle w:val="ListParagraph"/>
        <w:numPr>
          <w:ilvl w:val="0"/>
          <w:numId w:val="6"/>
        </w:numPr>
        <w:spacing w:after="0" w:line="240" w:lineRule="auto"/>
        <w:ind w:left="993"/>
        <w:jc w:val="both"/>
        <w:rPr>
          <w:rFonts w:ascii="Book Antiqua" w:hAnsi="Book Antiqua"/>
          <w:sz w:val="24"/>
          <w:szCs w:val="24"/>
        </w:rPr>
      </w:pPr>
      <w:r w:rsidRPr="007D082D">
        <w:rPr>
          <w:rFonts w:ascii="Book Antiqua" w:hAnsi="Book Antiqua"/>
          <w:sz w:val="24"/>
          <w:szCs w:val="24"/>
        </w:rPr>
        <w:t>Aktivitas Sebelum Bermain</w:t>
      </w:r>
    </w:p>
    <w:p w14:paraId="6440F4FD" w14:textId="77777777" w:rsidR="00151CFB" w:rsidRPr="007D082D" w:rsidRDefault="00151CFB" w:rsidP="001C7F82">
      <w:pPr>
        <w:spacing w:after="0" w:line="240" w:lineRule="auto"/>
        <w:ind w:firstLine="633"/>
        <w:jc w:val="both"/>
        <w:rPr>
          <w:rFonts w:ascii="Book Antiqua" w:hAnsi="Book Antiqua"/>
          <w:sz w:val="24"/>
          <w:szCs w:val="24"/>
        </w:rPr>
      </w:pPr>
      <w:r w:rsidRPr="007D082D">
        <w:rPr>
          <w:rFonts w:ascii="Book Antiqua" w:hAnsi="Book Antiqua"/>
          <w:sz w:val="24"/>
          <w:szCs w:val="24"/>
        </w:rPr>
        <w:t>Ada dua jenis latihan pra-bermain dan persiapan.</w:t>
      </w:r>
    </w:p>
    <w:p w14:paraId="2B037098" w14:textId="77777777" w:rsidR="00151CFB" w:rsidRPr="007D082D" w:rsidRDefault="00151CFB" w:rsidP="001C7F82">
      <w:pPr>
        <w:spacing w:after="0" w:line="240" w:lineRule="auto"/>
        <w:ind w:left="633"/>
        <w:jc w:val="both"/>
        <w:rPr>
          <w:rFonts w:ascii="Book Antiqua" w:hAnsi="Book Antiqua"/>
          <w:sz w:val="24"/>
          <w:szCs w:val="24"/>
        </w:rPr>
      </w:pPr>
      <w:r w:rsidRPr="007D082D">
        <w:rPr>
          <w:rFonts w:ascii="Book Antiqua" w:hAnsi="Book Antiqua"/>
          <w:sz w:val="24"/>
          <w:szCs w:val="24"/>
        </w:rPr>
        <w:t>Kegiatan yang dirancang untuk mempersiapkan siswa untuk kegiatan bermain: (1) Instruktur menjelaskan kepada anak alasan di balik kegiatan bermain; (2) Guru menjelaskan aturan yang harus diikuti anak; dan (3) Guru membahas peran anak dalam kegiatan. Kegiatan persiapan bahan dan peralatan yang siap untuk digunakan</w:t>
      </w:r>
    </w:p>
    <w:p w14:paraId="3E033329" w14:textId="77777777" w:rsidR="00151CFB" w:rsidRPr="007D082D" w:rsidRDefault="00151CFB" w:rsidP="00637DF4">
      <w:pPr>
        <w:pStyle w:val="ListParagraph"/>
        <w:numPr>
          <w:ilvl w:val="0"/>
          <w:numId w:val="4"/>
        </w:numPr>
        <w:spacing w:after="0" w:line="240" w:lineRule="auto"/>
        <w:ind w:left="993"/>
        <w:jc w:val="both"/>
        <w:rPr>
          <w:rFonts w:ascii="Book Antiqua" w:hAnsi="Book Antiqua"/>
          <w:sz w:val="24"/>
          <w:szCs w:val="24"/>
        </w:rPr>
      </w:pPr>
      <w:r w:rsidRPr="007D082D">
        <w:rPr>
          <w:rFonts w:ascii="Book Antiqua" w:hAnsi="Book Antiqua"/>
          <w:sz w:val="24"/>
          <w:szCs w:val="24"/>
        </w:rPr>
        <w:t>Menyiapkan tempat yang akan digunakan</w:t>
      </w:r>
    </w:p>
    <w:p w14:paraId="1E0AB531" w14:textId="22EE54B7" w:rsidR="007D082D" w:rsidRDefault="00151CFB" w:rsidP="00637DF4">
      <w:pPr>
        <w:pStyle w:val="ListParagraph"/>
        <w:numPr>
          <w:ilvl w:val="0"/>
          <w:numId w:val="4"/>
        </w:numPr>
        <w:spacing w:after="0" w:line="240" w:lineRule="auto"/>
        <w:ind w:left="993"/>
        <w:jc w:val="both"/>
        <w:rPr>
          <w:rFonts w:ascii="Book Antiqua" w:hAnsi="Book Antiqua"/>
          <w:sz w:val="24"/>
          <w:szCs w:val="24"/>
        </w:rPr>
      </w:pPr>
      <w:r w:rsidRPr="007D082D">
        <w:rPr>
          <w:rFonts w:ascii="Book Antiqua" w:hAnsi="Book Antiqua"/>
          <w:sz w:val="24"/>
          <w:szCs w:val="24"/>
        </w:rPr>
        <w:t>Menyiapkan peralatan bermain yang akan digunakan</w:t>
      </w:r>
    </w:p>
    <w:p w14:paraId="2C34B7AA" w14:textId="77777777" w:rsidR="001C7F82" w:rsidRPr="001C7F82" w:rsidRDefault="001C7F82" w:rsidP="001C7F82">
      <w:pPr>
        <w:pStyle w:val="ListParagraph"/>
        <w:spacing w:after="0" w:line="240" w:lineRule="auto"/>
        <w:ind w:left="993"/>
        <w:jc w:val="both"/>
        <w:rPr>
          <w:rFonts w:ascii="Book Antiqua" w:hAnsi="Book Antiqua"/>
          <w:sz w:val="24"/>
          <w:szCs w:val="24"/>
        </w:rPr>
      </w:pPr>
    </w:p>
    <w:p w14:paraId="3E341037" w14:textId="1D9C6AD3" w:rsidR="001C7F82" w:rsidRDefault="001C7F82" w:rsidP="00637DF4">
      <w:pPr>
        <w:pStyle w:val="ListParagraph"/>
        <w:numPr>
          <w:ilvl w:val="0"/>
          <w:numId w:val="6"/>
        </w:numPr>
        <w:spacing w:after="0" w:line="240" w:lineRule="auto"/>
        <w:ind w:hanging="153"/>
        <w:jc w:val="both"/>
        <w:rPr>
          <w:rFonts w:ascii="Book Antiqua" w:hAnsi="Book Antiqua"/>
          <w:sz w:val="24"/>
          <w:szCs w:val="24"/>
        </w:rPr>
      </w:pPr>
      <w:r>
        <w:rPr>
          <w:rFonts w:ascii="Book Antiqua" w:hAnsi="Book Antiqua"/>
          <w:sz w:val="24"/>
          <w:szCs w:val="24"/>
        </w:rPr>
        <w:t>Kegiatan Bermain</w:t>
      </w:r>
    </w:p>
    <w:p w14:paraId="5356D8B7" w14:textId="391D9042" w:rsidR="00151CFB" w:rsidRPr="001C7F82" w:rsidRDefault="00151CFB" w:rsidP="001C7F82">
      <w:pPr>
        <w:spacing w:after="0" w:line="240" w:lineRule="auto"/>
        <w:ind w:left="567"/>
        <w:jc w:val="both"/>
        <w:rPr>
          <w:rFonts w:ascii="Book Antiqua" w:hAnsi="Book Antiqua"/>
          <w:sz w:val="24"/>
          <w:szCs w:val="24"/>
        </w:rPr>
      </w:pPr>
      <w:r w:rsidRPr="001C7F82">
        <w:rPr>
          <w:rFonts w:ascii="Book Antiqua" w:hAnsi="Book Antiqua"/>
          <w:sz w:val="24"/>
          <w:szCs w:val="24"/>
        </w:rPr>
        <w:t>Langkah-langkah yang terlibat dalam aktivitas bermain adalah sebagai berikut:</w:t>
      </w:r>
    </w:p>
    <w:p w14:paraId="45C4BC39" w14:textId="77777777" w:rsidR="00151CFB" w:rsidRPr="007D082D" w:rsidRDefault="00151CFB" w:rsidP="001C7F82">
      <w:pPr>
        <w:spacing w:after="0" w:line="240" w:lineRule="auto"/>
        <w:ind w:left="567"/>
        <w:jc w:val="both"/>
        <w:rPr>
          <w:rFonts w:ascii="Book Antiqua" w:hAnsi="Book Antiqua"/>
          <w:sz w:val="24"/>
          <w:szCs w:val="24"/>
        </w:rPr>
      </w:pPr>
      <w:r w:rsidRPr="007D082D">
        <w:rPr>
          <w:rFonts w:ascii="Book Antiqua" w:hAnsi="Book Antiqua"/>
          <w:sz w:val="24"/>
          <w:szCs w:val="24"/>
        </w:rPr>
        <w:t xml:space="preserve">Setiap anak berbaris dengan tertib saat mereka memasuki halaman sekolah. </w:t>
      </w:r>
    </w:p>
    <w:p w14:paraId="2775BC16" w14:textId="77777777" w:rsidR="00151CFB" w:rsidRPr="007D082D" w:rsidRDefault="00151CFB" w:rsidP="00637DF4">
      <w:pPr>
        <w:pStyle w:val="ListParagraph"/>
        <w:numPr>
          <w:ilvl w:val="0"/>
          <w:numId w:val="5"/>
        </w:numPr>
        <w:spacing w:after="0" w:line="240" w:lineRule="auto"/>
        <w:jc w:val="both"/>
        <w:rPr>
          <w:rFonts w:ascii="Book Antiqua" w:hAnsi="Book Antiqua"/>
          <w:sz w:val="24"/>
          <w:szCs w:val="24"/>
        </w:rPr>
      </w:pPr>
      <w:r w:rsidRPr="007D082D">
        <w:rPr>
          <w:rFonts w:ascii="Book Antiqua" w:hAnsi="Book Antiqua"/>
          <w:sz w:val="24"/>
          <w:szCs w:val="24"/>
        </w:rPr>
        <w:t>Di bawah pengawasan guru, setiap anak menyelesaikan tugas ini secara bergantian.</w:t>
      </w:r>
    </w:p>
    <w:p w14:paraId="6ABD689D" w14:textId="2EDBE8D5" w:rsidR="00151CFB" w:rsidRDefault="00151CFB" w:rsidP="00637DF4">
      <w:pPr>
        <w:pStyle w:val="ListParagraph"/>
        <w:numPr>
          <w:ilvl w:val="0"/>
          <w:numId w:val="5"/>
        </w:numPr>
        <w:spacing w:after="0" w:line="240" w:lineRule="auto"/>
        <w:jc w:val="both"/>
        <w:rPr>
          <w:rFonts w:ascii="Book Antiqua" w:hAnsi="Book Antiqua"/>
          <w:sz w:val="24"/>
          <w:szCs w:val="24"/>
        </w:rPr>
      </w:pPr>
      <w:r w:rsidRPr="007D082D">
        <w:rPr>
          <w:rFonts w:ascii="Book Antiqua" w:hAnsi="Book Antiqua"/>
          <w:sz w:val="24"/>
          <w:szCs w:val="24"/>
        </w:rPr>
        <w:t>Anak yang melakukan kegiatan bermain ditanyai oleh guru</w:t>
      </w:r>
    </w:p>
    <w:p w14:paraId="457FEFB2" w14:textId="65C0B0ED" w:rsidR="007D082D" w:rsidRDefault="007D082D" w:rsidP="007D082D">
      <w:pPr>
        <w:spacing w:after="0" w:line="240" w:lineRule="auto"/>
        <w:jc w:val="both"/>
        <w:rPr>
          <w:rFonts w:ascii="Book Antiqua" w:hAnsi="Book Antiqua"/>
          <w:sz w:val="24"/>
          <w:szCs w:val="24"/>
        </w:rPr>
      </w:pPr>
    </w:p>
    <w:p w14:paraId="2C505821" w14:textId="2DFCDCDE" w:rsidR="001C7F82" w:rsidRDefault="001C7F82" w:rsidP="007D082D">
      <w:pPr>
        <w:spacing w:after="0" w:line="240" w:lineRule="auto"/>
        <w:jc w:val="both"/>
        <w:rPr>
          <w:rFonts w:ascii="Book Antiqua" w:hAnsi="Book Antiqua"/>
          <w:sz w:val="24"/>
          <w:szCs w:val="24"/>
        </w:rPr>
      </w:pPr>
    </w:p>
    <w:p w14:paraId="58B1E9D1" w14:textId="77777777" w:rsidR="001C7F82" w:rsidRPr="007D082D" w:rsidRDefault="001C7F82" w:rsidP="007D082D">
      <w:pPr>
        <w:spacing w:after="0" w:line="240" w:lineRule="auto"/>
        <w:jc w:val="both"/>
        <w:rPr>
          <w:rFonts w:ascii="Book Antiqua" w:hAnsi="Book Antiqua"/>
          <w:sz w:val="24"/>
          <w:szCs w:val="24"/>
        </w:rPr>
      </w:pPr>
    </w:p>
    <w:p w14:paraId="7F6339F4" w14:textId="57FCF859" w:rsidR="00151CFB" w:rsidRPr="007D082D" w:rsidRDefault="00151CFB" w:rsidP="00637DF4">
      <w:pPr>
        <w:pStyle w:val="ListParagraph"/>
        <w:numPr>
          <w:ilvl w:val="0"/>
          <w:numId w:val="6"/>
        </w:numPr>
        <w:spacing w:after="0" w:line="240" w:lineRule="auto"/>
        <w:ind w:hanging="153"/>
        <w:jc w:val="both"/>
        <w:rPr>
          <w:rFonts w:ascii="Book Antiqua" w:hAnsi="Book Antiqua"/>
          <w:sz w:val="24"/>
          <w:szCs w:val="24"/>
        </w:rPr>
      </w:pPr>
      <w:r w:rsidRPr="007D082D">
        <w:rPr>
          <w:rFonts w:ascii="Book Antiqua" w:hAnsi="Book Antiqua"/>
          <w:sz w:val="24"/>
          <w:szCs w:val="24"/>
        </w:rPr>
        <w:lastRenderedPageBreak/>
        <w:t>Kegiatan Penutup</w:t>
      </w:r>
    </w:p>
    <w:p w14:paraId="1CB34D90" w14:textId="77777777" w:rsidR="00151CFB" w:rsidRPr="007D082D" w:rsidRDefault="00151CFB" w:rsidP="001C7F82">
      <w:pPr>
        <w:spacing w:after="0" w:line="240" w:lineRule="auto"/>
        <w:ind w:left="567"/>
        <w:jc w:val="both"/>
        <w:rPr>
          <w:rFonts w:ascii="Book Antiqua" w:hAnsi="Book Antiqua"/>
          <w:sz w:val="24"/>
          <w:szCs w:val="24"/>
        </w:rPr>
      </w:pPr>
      <w:r w:rsidRPr="007D082D">
        <w:rPr>
          <w:rFonts w:ascii="Book Antiqua" w:hAnsi="Book Antiqua"/>
          <w:sz w:val="24"/>
          <w:szCs w:val="24"/>
        </w:rPr>
        <w:t>Dalam kegiatan penutup guru dapat melakukan tindakan-tindakan sebagai berikut :</w:t>
      </w:r>
    </w:p>
    <w:p w14:paraId="25B353F9" w14:textId="5B93E11D" w:rsidR="00151CFB" w:rsidRPr="007D082D" w:rsidRDefault="00151CFB" w:rsidP="00637DF4">
      <w:pPr>
        <w:pStyle w:val="ListParagraph"/>
        <w:numPr>
          <w:ilvl w:val="0"/>
          <w:numId w:val="3"/>
        </w:numPr>
        <w:spacing w:after="0" w:line="240" w:lineRule="auto"/>
        <w:ind w:left="851"/>
        <w:jc w:val="both"/>
        <w:rPr>
          <w:rFonts w:ascii="Book Antiqua" w:hAnsi="Book Antiqua"/>
          <w:sz w:val="24"/>
          <w:szCs w:val="24"/>
        </w:rPr>
      </w:pPr>
      <w:r w:rsidRPr="007D082D">
        <w:rPr>
          <w:rFonts w:ascii="Book Antiqua" w:hAnsi="Book Antiqua"/>
          <w:sz w:val="24"/>
          <w:szCs w:val="24"/>
        </w:rPr>
        <w:t>Menarik perhatian dan membangkitkan minat anak terhadap permainan di luar kelas.</w:t>
      </w:r>
    </w:p>
    <w:p w14:paraId="6BA935F2" w14:textId="77777777" w:rsidR="00151CFB" w:rsidRPr="007D082D" w:rsidRDefault="00151CFB" w:rsidP="00637DF4">
      <w:pPr>
        <w:pStyle w:val="ListParagraph"/>
        <w:numPr>
          <w:ilvl w:val="0"/>
          <w:numId w:val="3"/>
        </w:numPr>
        <w:spacing w:after="0" w:line="240" w:lineRule="auto"/>
        <w:ind w:left="851"/>
        <w:jc w:val="both"/>
        <w:rPr>
          <w:rFonts w:ascii="Book Antiqua" w:hAnsi="Book Antiqua"/>
          <w:sz w:val="24"/>
          <w:szCs w:val="24"/>
        </w:rPr>
      </w:pPr>
      <w:r w:rsidRPr="007D082D">
        <w:rPr>
          <w:rFonts w:ascii="Book Antiqua" w:hAnsi="Book Antiqua"/>
          <w:sz w:val="24"/>
          <w:szCs w:val="24"/>
        </w:rPr>
        <w:t xml:space="preserve">Menunjukkan aspek-aspek penting dalam permainan </w:t>
      </w:r>
    </w:p>
    <w:p w14:paraId="5587717C" w14:textId="77777777" w:rsidR="00151CFB" w:rsidRPr="007D082D" w:rsidRDefault="00151CFB" w:rsidP="00637DF4">
      <w:pPr>
        <w:pStyle w:val="ListParagraph"/>
        <w:numPr>
          <w:ilvl w:val="0"/>
          <w:numId w:val="3"/>
        </w:numPr>
        <w:spacing w:after="0" w:line="240" w:lineRule="auto"/>
        <w:ind w:left="851"/>
        <w:jc w:val="both"/>
        <w:rPr>
          <w:rFonts w:ascii="Book Antiqua" w:hAnsi="Book Antiqua"/>
          <w:sz w:val="24"/>
          <w:szCs w:val="24"/>
        </w:rPr>
      </w:pPr>
      <w:r w:rsidRPr="007D082D">
        <w:rPr>
          <w:rFonts w:ascii="Book Antiqua" w:hAnsi="Book Antiqua"/>
          <w:sz w:val="24"/>
          <w:szCs w:val="24"/>
        </w:rPr>
        <w:t>Memahami seberapa dalam keaktifan dan kegembiraan anak dalam kegiatan bermain ini</w:t>
      </w:r>
    </w:p>
    <w:p w14:paraId="083F37C3" w14:textId="575356A0" w:rsidR="00151CFB" w:rsidRDefault="00151CFB" w:rsidP="001C7F82">
      <w:pPr>
        <w:spacing w:after="0" w:line="240" w:lineRule="auto"/>
        <w:jc w:val="both"/>
        <w:rPr>
          <w:rFonts w:ascii="Book Antiqua" w:hAnsi="Book Antiqua"/>
          <w:sz w:val="24"/>
          <w:szCs w:val="24"/>
        </w:rPr>
      </w:pPr>
      <w:r w:rsidRPr="007D082D">
        <w:rPr>
          <w:rFonts w:ascii="Book Antiqua" w:hAnsi="Book Antiqua"/>
          <w:sz w:val="24"/>
          <w:szCs w:val="24"/>
        </w:rPr>
        <w:t>Guru mengamati proses kegiatan yang berlangsung dengan menggunakan format observasi. Pengamatan ini dapat dilihat dari ha</w:t>
      </w:r>
      <w:r w:rsidR="001C7F82">
        <w:rPr>
          <w:rFonts w:ascii="Book Antiqua" w:hAnsi="Book Antiqua"/>
          <w:sz w:val="24"/>
          <w:szCs w:val="24"/>
        </w:rPr>
        <w:t>sil pengisian lembar observasi.</w:t>
      </w:r>
    </w:p>
    <w:p w14:paraId="332F2898" w14:textId="77777777" w:rsidR="001C7F82" w:rsidRDefault="001C7F82" w:rsidP="001C7F82">
      <w:pPr>
        <w:spacing w:after="0" w:line="240" w:lineRule="auto"/>
        <w:jc w:val="both"/>
        <w:rPr>
          <w:rFonts w:ascii="Book Antiqua" w:hAnsi="Book Antiqua"/>
          <w:sz w:val="24"/>
          <w:szCs w:val="24"/>
        </w:rPr>
      </w:pPr>
    </w:p>
    <w:p w14:paraId="2F144811" w14:textId="381DA711" w:rsidR="001C7F82" w:rsidRDefault="001C7F82" w:rsidP="001C7F82">
      <w:pPr>
        <w:pStyle w:val="ListParagraph"/>
        <w:spacing w:after="0" w:line="240" w:lineRule="auto"/>
        <w:ind w:left="0"/>
        <w:jc w:val="center"/>
        <w:rPr>
          <w:rFonts w:ascii="Book Antiqua" w:hAnsi="Book Antiqua"/>
          <w:sz w:val="24"/>
          <w:szCs w:val="24"/>
        </w:rPr>
      </w:pPr>
      <w:r w:rsidRPr="001C7F82">
        <w:rPr>
          <w:rFonts w:ascii="Book Antiqua" w:hAnsi="Book Antiqua"/>
          <w:sz w:val="24"/>
          <w:szCs w:val="24"/>
        </w:rPr>
        <w:t>Tabel 4.2 Kemampuan minat belajar anak (siklus I)</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610"/>
        <w:gridCol w:w="990"/>
        <w:gridCol w:w="810"/>
        <w:gridCol w:w="990"/>
        <w:gridCol w:w="810"/>
        <w:gridCol w:w="990"/>
        <w:gridCol w:w="810"/>
      </w:tblGrid>
      <w:tr w:rsidR="001C7F82" w:rsidRPr="001C7F82" w14:paraId="113D633B" w14:textId="77777777" w:rsidTr="000E431D">
        <w:tc>
          <w:tcPr>
            <w:tcW w:w="630" w:type="dxa"/>
            <w:vMerge w:val="restart"/>
            <w:vAlign w:val="center"/>
          </w:tcPr>
          <w:p w14:paraId="532A61C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NO</w:t>
            </w:r>
          </w:p>
        </w:tc>
        <w:tc>
          <w:tcPr>
            <w:tcW w:w="2610" w:type="dxa"/>
            <w:vMerge w:val="restart"/>
            <w:vAlign w:val="center"/>
          </w:tcPr>
          <w:p w14:paraId="1BF62A7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ASPEK</w:t>
            </w:r>
          </w:p>
        </w:tc>
        <w:tc>
          <w:tcPr>
            <w:tcW w:w="5400" w:type="dxa"/>
            <w:gridSpan w:val="6"/>
            <w:vAlign w:val="center"/>
          </w:tcPr>
          <w:p w14:paraId="4DC81E40" w14:textId="77777777" w:rsidR="001C7F82" w:rsidRPr="001C7F82" w:rsidRDefault="001C7F82" w:rsidP="000E431D">
            <w:pPr>
              <w:tabs>
                <w:tab w:val="left" w:pos="90"/>
                <w:tab w:val="left" w:pos="1876"/>
                <w:tab w:val="center" w:pos="4320"/>
                <w:tab w:val="right" w:pos="8640"/>
              </w:tabs>
              <w:spacing w:after="0" w:line="240" w:lineRule="auto"/>
              <w:ind w:left="2146" w:hanging="180"/>
              <w:jc w:val="both"/>
              <w:rPr>
                <w:rFonts w:ascii="Book Antiqua" w:hAnsi="Book Antiqua"/>
                <w:b/>
                <w:szCs w:val="24"/>
              </w:rPr>
            </w:pPr>
            <w:r w:rsidRPr="001C7F82">
              <w:rPr>
                <w:rFonts w:ascii="Book Antiqua" w:hAnsi="Book Antiqua"/>
                <w:b/>
                <w:szCs w:val="24"/>
              </w:rPr>
              <w:t xml:space="preserve">NILAI  </w:t>
            </w:r>
          </w:p>
        </w:tc>
      </w:tr>
      <w:tr w:rsidR="001C7F82" w:rsidRPr="001C7F82" w14:paraId="2AF422B8" w14:textId="77777777" w:rsidTr="000E431D">
        <w:tc>
          <w:tcPr>
            <w:tcW w:w="630" w:type="dxa"/>
            <w:vMerge/>
            <w:vAlign w:val="center"/>
          </w:tcPr>
          <w:p w14:paraId="7B148A13"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2610" w:type="dxa"/>
            <w:vMerge/>
            <w:vAlign w:val="center"/>
          </w:tcPr>
          <w:p w14:paraId="5E01EB3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1800" w:type="dxa"/>
            <w:gridSpan w:val="2"/>
            <w:vAlign w:val="center"/>
          </w:tcPr>
          <w:p w14:paraId="0AA9A7FA"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Mampu</w:t>
            </w:r>
          </w:p>
        </w:tc>
        <w:tc>
          <w:tcPr>
            <w:tcW w:w="1800" w:type="dxa"/>
            <w:gridSpan w:val="2"/>
            <w:vAlign w:val="center"/>
          </w:tcPr>
          <w:p w14:paraId="299DD320"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Berkembang</w:t>
            </w:r>
          </w:p>
        </w:tc>
        <w:tc>
          <w:tcPr>
            <w:tcW w:w="1800" w:type="dxa"/>
            <w:gridSpan w:val="2"/>
            <w:vAlign w:val="center"/>
          </w:tcPr>
          <w:p w14:paraId="26B93A0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Perlu Bimbingan</w:t>
            </w:r>
          </w:p>
        </w:tc>
      </w:tr>
      <w:tr w:rsidR="001C7F82" w:rsidRPr="001C7F82" w14:paraId="64B29571" w14:textId="77777777" w:rsidTr="000E431D">
        <w:tc>
          <w:tcPr>
            <w:tcW w:w="630" w:type="dxa"/>
            <w:vMerge/>
            <w:vAlign w:val="center"/>
          </w:tcPr>
          <w:p w14:paraId="72E4B034"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2610" w:type="dxa"/>
            <w:vMerge/>
            <w:vAlign w:val="center"/>
          </w:tcPr>
          <w:p w14:paraId="4A48A00B"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990" w:type="dxa"/>
            <w:vAlign w:val="center"/>
          </w:tcPr>
          <w:p w14:paraId="5F30A83A"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68B297ED"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c>
          <w:tcPr>
            <w:tcW w:w="990" w:type="dxa"/>
            <w:vAlign w:val="center"/>
          </w:tcPr>
          <w:p w14:paraId="267B5DA7"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65C4A17D"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c>
          <w:tcPr>
            <w:tcW w:w="990" w:type="dxa"/>
            <w:vAlign w:val="center"/>
          </w:tcPr>
          <w:p w14:paraId="43741FBD"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58F25BA4"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r>
      <w:tr w:rsidR="001C7F82" w:rsidRPr="001C7F82" w14:paraId="769B6B84" w14:textId="77777777" w:rsidTr="000E431D">
        <w:tc>
          <w:tcPr>
            <w:tcW w:w="630" w:type="dxa"/>
            <w:vAlign w:val="center"/>
          </w:tcPr>
          <w:p w14:paraId="321BFB5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w:t>
            </w:r>
          </w:p>
        </w:tc>
        <w:tc>
          <w:tcPr>
            <w:tcW w:w="2610" w:type="dxa"/>
            <w:vAlign w:val="center"/>
          </w:tcPr>
          <w:p w14:paraId="7686635D" w14:textId="77777777" w:rsidR="001C7F82" w:rsidRPr="001C7F82" w:rsidRDefault="001C7F82" w:rsidP="000E431D">
            <w:pPr>
              <w:tabs>
                <w:tab w:val="left" w:pos="90"/>
                <w:tab w:val="left" w:pos="1080"/>
                <w:tab w:val="left" w:pos="1134"/>
                <w:tab w:val="left" w:pos="1530"/>
              </w:tabs>
              <w:spacing w:after="0" w:line="240" w:lineRule="auto"/>
              <w:jc w:val="both"/>
              <w:rPr>
                <w:rFonts w:ascii="Book Antiqua" w:hAnsi="Book Antiqua"/>
                <w:szCs w:val="24"/>
              </w:rPr>
            </w:pPr>
          </w:p>
          <w:p w14:paraId="1C9EE56B" w14:textId="77777777" w:rsidR="001C7F82" w:rsidRPr="001C7F82" w:rsidRDefault="001C7F82" w:rsidP="000E431D">
            <w:pPr>
              <w:tabs>
                <w:tab w:val="left" w:pos="90"/>
                <w:tab w:val="left" w:pos="1080"/>
                <w:tab w:val="left" w:pos="1134"/>
                <w:tab w:val="left" w:pos="1530"/>
              </w:tabs>
              <w:spacing w:after="0" w:line="240" w:lineRule="auto"/>
              <w:jc w:val="both"/>
              <w:rPr>
                <w:rFonts w:ascii="Book Antiqua" w:hAnsi="Book Antiqua"/>
                <w:szCs w:val="24"/>
              </w:rPr>
            </w:pPr>
            <w:r w:rsidRPr="001C7F82">
              <w:rPr>
                <w:rFonts w:ascii="Book Antiqua" w:hAnsi="Book Antiqua"/>
                <w:szCs w:val="24"/>
              </w:rPr>
              <w:t>Kemampuan minat belajar anak</w:t>
            </w:r>
          </w:p>
          <w:p w14:paraId="16D3EC73" w14:textId="77777777" w:rsidR="001C7F82" w:rsidRPr="001C7F82" w:rsidRDefault="001C7F82" w:rsidP="000E431D">
            <w:pPr>
              <w:tabs>
                <w:tab w:val="left" w:pos="90"/>
                <w:tab w:val="left" w:pos="1080"/>
                <w:tab w:val="left" w:pos="1134"/>
                <w:tab w:val="left" w:pos="1530"/>
              </w:tabs>
              <w:spacing w:after="0" w:line="240" w:lineRule="auto"/>
              <w:jc w:val="both"/>
              <w:rPr>
                <w:rFonts w:ascii="Book Antiqua" w:hAnsi="Book Antiqua"/>
                <w:szCs w:val="24"/>
              </w:rPr>
            </w:pPr>
          </w:p>
        </w:tc>
        <w:tc>
          <w:tcPr>
            <w:tcW w:w="990" w:type="dxa"/>
            <w:vAlign w:val="center"/>
          </w:tcPr>
          <w:p w14:paraId="5B22C28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10</w:t>
            </w:r>
          </w:p>
        </w:tc>
        <w:tc>
          <w:tcPr>
            <w:tcW w:w="810" w:type="dxa"/>
            <w:vAlign w:val="center"/>
          </w:tcPr>
          <w:p w14:paraId="5F8EA610"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50</w:t>
            </w:r>
          </w:p>
        </w:tc>
        <w:tc>
          <w:tcPr>
            <w:tcW w:w="990" w:type="dxa"/>
            <w:vAlign w:val="center"/>
          </w:tcPr>
          <w:p w14:paraId="7E85A3E7"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7</w:t>
            </w:r>
          </w:p>
        </w:tc>
        <w:tc>
          <w:tcPr>
            <w:tcW w:w="810" w:type="dxa"/>
            <w:vAlign w:val="center"/>
          </w:tcPr>
          <w:p w14:paraId="67EDCAE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35</w:t>
            </w:r>
          </w:p>
        </w:tc>
        <w:tc>
          <w:tcPr>
            <w:tcW w:w="990" w:type="dxa"/>
            <w:vAlign w:val="center"/>
          </w:tcPr>
          <w:p w14:paraId="288EE99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3</w:t>
            </w:r>
          </w:p>
        </w:tc>
        <w:tc>
          <w:tcPr>
            <w:tcW w:w="810" w:type="dxa"/>
            <w:vAlign w:val="center"/>
          </w:tcPr>
          <w:p w14:paraId="0DA463F5"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15</w:t>
            </w:r>
          </w:p>
        </w:tc>
      </w:tr>
    </w:tbl>
    <w:p w14:paraId="3A4CF9F4" w14:textId="77777777" w:rsidR="001C7F82" w:rsidRDefault="001C7F82" w:rsidP="001C7F82">
      <w:pPr>
        <w:pStyle w:val="ListParagraph"/>
        <w:spacing w:after="0" w:line="240" w:lineRule="auto"/>
        <w:ind w:left="1080"/>
        <w:jc w:val="both"/>
        <w:rPr>
          <w:rFonts w:ascii="Book Antiqua" w:hAnsi="Book Antiqua"/>
          <w:sz w:val="24"/>
          <w:szCs w:val="24"/>
        </w:rPr>
      </w:pPr>
    </w:p>
    <w:p w14:paraId="07092946" w14:textId="3350B56E" w:rsidR="001C7F82" w:rsidRPr="001C7F82" w:rsidRDefault="001C7F82" w:rsidP="00637DF4">
      <w:pPr>
        <w:pStyle w:val="ListParagraph"/>
        <w:numPr>
          <w:ilvl w:val="0"/>
          <w:numId w:val="2"/>
        </w:numPr>
        <w:spacing w:after="0" w:line="240" w:lineRule="auto"/>
        <w:jc w:val="both"/>
        <w:rPr>
          <w:rFonts w:ascii="Book Antiqua" w:hAnsi="Book Antiqua"/>
          <w:sz w:val="24"/>
          <w:szCs w:val="24"/>
        </w:rPr>
      </w:pPr>
      <w:r w:rsidRPr="001C7F82">
        <w:rPr>
          <w:rFonts w:ascii="Book Antiqua" w:hAnsi="Book Antiqua"/>
          <w:sz w:val="24"/>
          <w:szCs w:val="24"/>
        </w:rPr>
        <w:t xml:space="preserve">Refleksi </w:t>
      </w:r>
    </w:p>
    <w:p w14:paraId="649EFB22" w14:textId="3CD1481A" w:rsidR="001C7F82" w:rsidRDefault="001C7F82" w:rsidP="001C7F82">
      <w:pPr>
        <w:pStyle w:val="ListParagraph"/>
        <w:spacing w:after="0" w:line="240" w:lineRule="auto"/>
        <w:ind w:left="360" w:firstLine="774"/>
        <w:jc w:val="both"/>
        <w:rPr>
          <w:rFonts w:ascii="Book Antiqua" w:hAnsi="Book Antiqua"/>
          <w:sz w:val="24"/>
          <w:szCs w:val="24"/>
        </w:rPr>
      </w:pPr>
      <w:r w:rsidRPr="001C7F82">
        <w:rPr>
          <w:rFonts w:ascii="Book Antiqua" w:hAnsi="Book Antiqua"/>
          <w:sz w:val="24"/>
          <w:szCs w:val="24"/>
        </w:rPr>
        <w:t>Pada siklus I guru melakukan evaluasi/ perbaikan untuk mengetahui sejauh mana keberhasilan tindakan. Refleksi I merencanakan tindakan selanjutnya. pada siklus II pelaksanaan pada siklus I sudah sesuai dengan rencana, berdasarkan hasil pengamatan sudah cukup berhasil dimana anak yang bisa dari 30 % pada kondisi awal naik menjadi 50% pada siklus I.</w:t>
      </w:r>
    </w:p>
    <w:p w14:paraId="43C7F359" w14:textId="2AFCF2EE" w:rsidR="001C7F82" w:rsidRDefault="001C7F82" w:rsidP="001C7F82">
      <w:pPr>
        <w:spacing w:after="0" w:line="240" w:lineRule="auto"/>
        <w:jc w:val="both"/>
        <w:rPr>
          <w:rFonts w:ascii="Book Antiqua" w:hAnsi="Book Antiqua"/>
          <w:sz w:val="24"/>
          <w:szCs w:val="24"/>
        </w:rPr>
      </w:pPr>
    </w:p>
    <w:p w14:paraId="4500580C" w14:textId="1CEB2674" w:rsidR="001C7F82" w:rsidRDefault="001C7F82" w:rsidP="00637DF4">
      <w:pPr>
        <w:pStyle w:val="ListParagraph"/>
        <w:numPr>
          <w:ilvl w:val="0"/>
          <w:numId w:val="1"/>
        </w:numPr>
        <w:spacing w:after="0" w:line="240" w:lineRule="auto"/>
        <w:ind w:left="720"/>
        <w:jc w:val="both"/>
        <w:rPr>
          <w:rFonts w:ascii="Book Antiqua" w:hAnsi="Book Antiqua"/>
          <w:sz w:val="24"/>
          <w:szCs w:val="24"/>
        </w:rPr>
      </w:pPr>
      <w:r>
        <w:rPr>
          <w:rFonts w:ascii="Book Antiqua" w:hAnsi="Book Antiqua"/>
          <w:sz w:val="24"/>
          <w:szCs w:val="24"/>
        </w:rPr>
        <w:t>Siklus II</w:t>
      </w:r>
    </w:p>
    <w:p w14:paraId="1DBB1053" w14:textId="6DB188EA" w:rsidR="001C7F82" w:rsidRDefault="001C7F82" w:rsidP="001C7F82">
      <w:pPr>
        <w:tabs>
          <w:tab w:val="left" w:pos="0"/>
        </w:tabs>
        <w:spacing w:after="0" w:line="240" w:lineRule="auto"/>
        <w:ind w:left="720"/>
        <w:jc w:val="both"/>
        <w:rPr>
          <w:rFonts w:ascii="Book Antiqua" w:hAnsi="Book Antiqua"/>
          <w:sz w:val="24"/>
          <w:szCs w:val="24"/>
        </w:rPr>
      </w:pPr>
      <w:r w:rsidRPr="001C7F82">
        <w:rPr>
          <w:rFonts w:ascii="Book Antiqua" w:hAnsi="Book Antiqua"/>
          <w:sz w:val="24"/>
          <w:szCs w:val="24"/>
        </w:rPr>
        <w:t>Berdasarkan penelitian diatas, media papan pintar dapat meningkatkan minat belajar anak,  dapat dijabarkan keberhasilannya dimana pada siklus I 50 % naik menjadi 80 % pada siklus II. Dapat dilihat pada tabel berikut :</w:t>
      </w:r>
    </w:p>
    <w:p w14:paraId="4EDE5D30" w14:textId="77777777" w:rsidR="001C7F82" w:rsidRPr="001C7F82" w:rsidRDefault="001C7F82" w:rsidP="001C7F82">
      <w:pPr>
        <w:tabs>
          <w:tab w:val="left" w:pos="0"/>
        </w:tabs>
        <w:spacing w:after="0" w:line="240" w:lineRule="auto"/>
        <w:ind w:left="720"/>
        <w:jc w:val="both"/>
        <w:rPr>
          <w:rFonts w:ascii="Book Antiqua" w:hAnsi="Book Antiqua"/>
          <w:sz w:val="24"/>
          <w:szCs w:val="24"/>
        </w:rPr>
      </w:pPr>
    </w:p>
    <w:p w14:paraId="042EE14C" w14:textId="3D45F2C8" w:rsidR="001C7F82" w:rsidRPr="001C7F82" w:rsidRDefault="001C7F82" w:rsidP="001C7F82">
      <w:pPr>
        <w:spacing w:after="0" w:line="240" w:lineRule="auto"/>
        <w:ind w:left="1211"/>
        <w:jc w:val="both"/>
        <w:rPr>
          <w:rFonts w:ascii="Book Antiqua" w:hAnsi="Book Antiqua"/>
          <w:sz w:val="24"/>
          <w:szCs w:val="24"/>
        </w:rPr>
      </w:pPr>
      <w:r w:rsidRPr="001C7F82">
        <w:rPr>
          <w:rFonts w:ascii="Book Antiqua" w:hAnsi="Book Antiqua"/>
          <w:sz w:val="24"/>
          <w:szCs w:val="24"/>
        </w:rPr>
        <w:t>Tabel 4.3 Kemampuan minat belajar  (siklus II)</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610"/>
        <w:gridCol w:w="990"/>
        <w:gridCol w:w="810"/>
        <w:gridCol w:w="990"/>
        <w:gridCol w:w="810"/>
        <w:gridCol w:w="990"/>
        <w:gridCol w:w="810"/>
      </w:tblGrid>
      <w:tr w:rsidR="001C7F82" w:rsidRPr="001C7F82" w14:paraId="42787316" w14:textId="77777777" w:rsidTr="000E431D">
        <w:tc>
          <w:tcPr>
            <w:tcW w:w="630" w:type="dxa"/>
            <w:vMerge w:val="restart"/>
            <w:vAlign w:val="center"/>
          </w:tcPr>
          <w:p w14:paraId="644F5C33"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NO</w:t>
            </w:r>
          </w:p>
        </w:tc>
        <w:tc>
          <w:tcPr>
            <w:tcW w:w="2610" w:type="dxa"/>
            <w:vMerge w:val="restart"/>
            <w:vAlign w:val="center"/>
          </w:tcPr>
          <w:p w14:paraId="5391099C"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ASPEK</w:t>
            </w:r>
          </w:p>
        </w:tc>
        <w:tc>
          <w:tcPr>
            <w:tcW w:w="5400" w:type="dxa"/>
            <w:gridSpan w:val="6"/>
            <w:vAlign w:val="center"/>
          </w:tcPr>
          <w:p w14:paraId="7E2A93E3" w14:textId="77777777" w:rsidR="001C7F82" w:rsidRPr="001C7F82" w:rsidRDefault="001C7F82" w:rsidP="000E431D">
            <w:pPr>
              <w:tabs>
                <w:tab w:val="left" w:pos="90"/>
                <w:tab w:val="left" w:pos="1876"/>
                <w:tab w:val="center" w:pos="4320"/>
                <w:tab w:val="right" w:pos="8640"/>
              </w:tabs>
              <w:spacing w:after="0" w:line="240" w:lineRule="auto"/>
              <w:ind w:left="2146" w:hanging="180"/>
              <w:jc w:val="both"/>
              <w:rPr>
                <w:rFonts w:ascii="Book Antiqua" w:hAnsi="Book Antiqua"/>
                <w:b/>
                <w:szCs w:val="24"/>
              </w:rPr>
            </w:pPr>
            <w:r w:rsidRPr="001C7F82">
              <w:rPr>
                <w:rFonts w:ascii="Book Antiqua" w:hAnsi="Book Antiqua"/>
                <w:b/>
                <w:szCs w:val="24"/>
              </w:rPr>
              <w:t xml:space="preserve">NILAI  </w:t>
            </w:r>
          </w:p>
        </w:tc>
      </w:tr>
      <w:tr w:rsidR="001C7F82" w:rsidRPr="001C7F82" w14:paraId="5EBA510C" w14:textId="77777777" w:rsidTr="000E431D">
        <w:tc>
          <w:tcPr>
            <w:tcW w:w="630" w:type="dxa"/>
            <w:vMerge/>
            <w:vAlign w:val="center"/>
          </w:tcPr>
          <w:p w14:paraId="21E3E424"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2610" w:type="dxa"/>
            <w:vMerge/>
            <w:vAlign w:val="center"/>
          </w:tcPr>
          <w:p w14:paraId="3EB4080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1800" w:type="dxa"/>
            <w:gridSpan w:val="2"/>
            <w:vAlign w:val="center"/>
          </w:tcPr>
          <w:p w14:paraId="1BA5C5CC"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Mampu</w:t>
            </w:r>
          </w:p>
        </w:tc>
        <w:tc>
          <w:tcPr>
            <w:tcW w:w="1800" w:type="dxa"/>
            <w:gridSpan w:val="2"/>
            <w:vAlign w:val="center"/>
          </w:tcPr>
          <w:p w14:paraId="41A1EC3D"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Berkembang</w:t>
            </w:r>
          </w:p>
        </w:tc>
        <w:tc>
          <w:tcPr>
            <w:tcW w:w="1800" w:type="dxa"/>
            <w:gridSpan w:val="2"/>
            <w:vAlign w:val="center"/>
          </w:tcPr>
          <w:p w14:paraId="7BF0C4C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Perlu Bimbingan</w:t>
            </w:r>
          </w:p>
        </w:tc>
      </w:tr>
      <w:tr w:rsidR="001C7F82" w:rsidRPr="001C7F82" w14:paraId="1D73E27A" w14:textId="77777777" w:rsidTr="000E431D">
        <w:tc>
          <w:tcPr>
            <w:tcW w:w="630" w:type="dxa"/>
            <w:vMerge/>
            <w:vAlign w:val="center"/>
          </w:tcPr>
          <w:p w14:paraId="2CC4274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2610" w:type="dxa"/>
            <w:vMerge/>
            <w:vAlign w:val="center"/>
          </w:tcPr>
          <w:p w14:paraId="7C23BA8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p>
        </w:tc>
        <w:tc>
          <w:tcPr>
            <w:tcW w:w="990" w:type="dxa"/>
            <w:vAlign w:val="center"/>
          </w:tcPr>
          <w:p w14:paraId="01B8219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0FEE6A04"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c>
          <w:tcPr>
            <w:tcW w:w="990" w:type="dxa"/>
            <w:vAlign w:val="center"/>
          </w:tcPr>
          <w:p w14:paraId="4865D71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05F9BB0B"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c>
          <w:tcPr>
            <w:tcW w:w="990" w:type="dxa"/>
            <w:vAlign w:val="center"/>
          </w:tcPr>
          <w:p w14:paraId="58894A1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Jumlah Anak</w:t>
            </w:r>
          </w:p>
        </w:tc>
        <w:tc>
          <w:tcPr>
            <w:tcW w:w="810" w:type="dxa"/>
            <w:vAlign w:val="center"/>
          </w:tcPr>
          <w:p w14:paraId="25ED58C9"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b/>
                <w:szCs w:val="24"/>
              </w:rPr>
            </w:pPr>
            <w:r w:rsidRPr="001C7F82">
              <w:rPr>
                <w:rFonts w:ascii="Book Antiqua" w:hAnsi="Book Antiqua"/>
                <w:b/>
                <w:szCs w:val="24"/>
              </w:rPr>
              <w:t>%</w:t>
            </w:r>
          </w:p>
        </w:tc>
      </w:tr>
      <w:tr w:rsidR="001C7F82" w:rsidRPr="001C7F82" w14:paraId="6D55C58F" w14:textId="77777777" w:rsidTr="000E431D">
        <w:tc>
          <w:tcPr>
            <w:tcW w:w="630" w:type="dxa"/>
            <w:vAlign w:val="center"/>
          </w:tcPr>
          <w:p w14:paraId="01C4126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w:t>
            </w:r>
          </w:p>
        </w:tc>
        <w:tc>
          <w:tcPr>
            <w:tcW w:w="2610" w:type="dxa"/>
            <w:vAlign w:val="center"/>
          </w:tcPr>
          <w:p w14:paraId="5A03AA9A" w14:textId="77777777" w:rsidR="001C7F82" w:rsidRPr="001C7F82" w:rsidRDefault="001C7F82" w:rsidP="000E431D">
            <w:pPr>
              <w:tabs>
                <w:tab w:val="left" w:pos="90"/>
                <w:tab w:val="left" w:pos="1080"/>
                <w:tab w:val="left" w:pos="1134"/>
                <w:tab w:val="left" w:pos="1530"/>
              </w:tabs>
              <w:spacing w:after="0" w:line="240" w:lineRule="auto"/>
              <w:jc w:val="both"/>
              <w:rPr>
                <w:rFonts w:ascii="Book Antiqua" w:hAnsi="Book Antiqua"/>
                <w:szCs w:val="24"/>
              </w:rPr>
            </w:pPr>
            <w:r w:rsidRPr="001C7F82">
              <w:rPr>
                <w:rFonts w:ascii="Book Antiqua" w:hAnsi="Book Antiqua"/>
                <w:szCs w:val="24"/>
              </w:rPr>
              <w:t>Kemampuan minat belajar</w:t>
            </w:r>
          </w:p>
        </w:tc>
        <w:tc>
          <w:tcPr>
            <w:tcW w:w="990" w:type="dxa"/>
            <w:vAlign w:val="center"/>
          </w:tcPr>
          <w:p w14:paraId="59B4A8F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16</w:t>
            </w:r>
          </w:p>
        </w:tc>
        <w:tc>
          <w:tcPr>
            <w:tcW w:w="810" w:type="dxa"/>
            <w:vAlign w:val="center"/>
          </w:tcPr>
          <w:p w14:paraId="02C3067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80</w:t>
            </w:r>
          </w:p>
        </w:tc>
        <w:tc>
          <w:tcPr>
            <w:tcW w:w="990" w:type="dxa"/>
            <w:vAlign w:val="center"/>
          </w:tcPr>
          <w:p w14:paraId="0EDBCAF1"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3</w:t>
            </w:r>
          </w:p>
        </w:tc>
        <w:tc>
          <w:tcPr>
            <w:tcW w:w="810" w:type="dxa"/>
            <w:vAlign w:val="center"/>
          </w:tcPr>
          <w:p w14:paraId="21052C83"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15</w:t>
            </w:r>
          </w:p>
        </w:tc>
        <w:tc>
          <w:tcPr>
            <w:tcW w:w="990" w:type="dxa"/>
            <w:vAlign w:val="center"/>
          </w:tcPr>
          <w:p w14:paraId="5E89677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2</w:t>
            </w:r>
          </w:p>
        </w:tc>
        <w:tc>
          <w:tcPr>
            <w:tcW w:w="810" w:type="dxa"/>
            <w:vAlign w:val="center"/>
          </w:tcPr>
          <w:p w14:paraId="5853442E"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r w:rsidRPr="001C7F82">
              <w:rPr>
                <w:rFonts w:ascii="Book Antiqua" w:hAnsi="Book Antiqua"/>
                <w:szCs w:val="24"/>
              </w:rPr>
              <w:t>5</w:t>
            </w:r>
          </w:p>
          <w:p w14:paraId="0D6B6D88" w14:textId="77777777" w:rsidR="001C7F82" w:rsidRPr="001C7F82" w:rsidRDefault="001C7F82" w:rsidP="000E431D">
            <w:pPr>
              <w:tabs>
                <w:tab w:val="left" w:pos="90"/>
                <w:tab w:val="center" w:pos="4320"/>
                <w:tab w:val="right" w:pos="8640"/>
              </w:tabs>
              <w:spacing w:after="0" w:line="240" w:lineRule="auto"/>
              <w:jc w:val="both"/>
              <w:rPr>
                <w:rFonts w:ascii="Book Antiqua" w:hAnsi="Book Antiqua"/>
                <w:szCs w:val="24"/>
              </w:rPr>
            </w:pPr>
          </w:p>
        </w:tc>
      </w:tr>
    </w:tbl>
    <w:p w14:paraId="57DF52B5" w14:textId="77777777" w:rsidR="001C7F82" w:rsidRPr="001C7F82" w:rsidRDefault="001C7F82" w:rsidP="001C7F82">
      <w:pPr>
        <w:spacing w:after="0" w:line="240" w:lineRule="auto"/>
        <w:jc w:val="center"/>
        <w:rPr>
          <w:rFonts w:ascii="Book Antiqua" w:hAnsi="Book Antiqua"/>
          <w:sz w:val="24"/>
          <w:szCs w:val="24"/>
        </w:rPr>
      </w:pPr>
    </w:p>
    <w:p w14:paraId="3CFD7951" w14:textId="77777777" w:rsidR="001C7F82" w:rsidRDefault="001C7F82" w:rsidP="00CE7382">
      <w:pPr>
        <w:kinsoku w:val="0"/>
        <w:overflowPunct w:val="0"/>
        <w:spacing w:after="0" w:line="240" w:lineRule="auto"/>
        <w:jc w:val="both"/>
        <w:textAlignment w:val="baseline"/>
        <w:rPr>
          <w:rFonts w:ascii="Book Antiqua" w:hAnsi="Book Antiqua"/>
          <w:b/>
          <w:bCs/>
          <w:spacing w:val="-2"/>
          <w:sz w:val="24"/>
          <w:szCs w:val="24"/>
          <w:lang w:val="en-GB"/>
        </w:rPr>
      </w:pPr>
    </w:p>
    <w:p w14:paraId="3B462C6D" w14:textId="5AEC797C" w:rsidR="00CE7382" w:rsidRDefault="009347D7" w:rsidP="00CE7382">
      <w:pPr>
        <w:kinsoku w:val="0"/>
        <w:overflowPunct w:val="0"/>
        <w:spacing w:after="0" w:line="240" w:lineRule="auto"/>
        <w:jc w:val="both"/>
        <w:textAlignment w:val="baseline"/>
        <w:rPr>
          <w:rFonts w:ascii="Book Antiqua" w:hAnsi="Book Antiqua"/>
          <w:b/>
          <w:bCs/>
          <w:spacing w:val="-2"/>
          <w:sz w:val="24"/>
          <w:szCs w:val="24"/>
          <w:lang w:val="en-GB"/>
        </w:rPr>
      </w:pPr>
      <w:r>
        <w:rPr>
          <w:rFonts w:ascii="Book Antiqua" w:hAnsi="Book Antiqua"/>
          <w:b/>
          <w:bCs/>
          <w:spacing w:val="-2"/>
          <w:sz w:val="24"/>
          <w:szCs w:val="24"/>
          <w:lang w:val="en-GB"/>
        </w:rPr>
        <w:lastRenderedPageBreak/>
        <w:t>KESIMPULAN DAN REKOMENDASI</w:t>
      </w:r>
    </w:p>
    <w:p w14:paraId="452FC20F" w14:textId="77777777" w:rsidR="001C7F82" w:rsidRPr="00222B32" w:rsidRDefault="001C7F82" w:rsidP="001C7F82">
      <w:pPr>
        <w:spacing w:after="0" w:line="240" w:lineRule="auto"/>
        <w:ind w:firstLine="567"/>
        <w:jc w:val="both"/>
        <w:rPr>
          <w:rFonts w:ascii="Book Antiqua" w:hAnsi="Book Antiqua"/>
          <w:sz w:val="24"/>
          <w:szCs w:val="24"/>
        </w:rPr>
      </w:pPr>
      <w:r w:rsidRPr="00222B32">
        <w:rPr>
          <w:rFonts w:ascii="Book Antiqua" w:hAnsi="Book Antiqua"/>
          <w:sz w:val="24"/>
          <w:szCs w:val="24"/>
        </w:rPr>
        <w:t>Hasil pengamatan pada kegiatan Proses pembelajaran meningkatkan  kemampuan minat belajar anak melalui media papan pintar di TK Bhayangkari Kecamatan Banggae Timur Kabupaten Majene, maka disimpulkan bahwa kemampuan berbahasa anak dapat ditingkatkan melalui media papan pintar. Saran yang dapat penulis kemukakan sehubungan dengan hasil penelitian ini adalah sebagai berikut :</w:t>
      </w:r>
    </w:p>
    <w:p w14:paraId="5434A352" w14:textId="77777777" w:rsidR="001C7F82" w:rsidRPr="00222B32" w:rsidRDefault="001C7F82" w:rsidP="00637DF4">
      <w:pPr>
        <w:pStyle w:val="ListParagraph"/>
        <w:numPr>
          <w:ilvl w:val="6"/>
          <w:numId w:val="7"/>
        </w:numPr>
        <w:spacing w:line="240" w:lineRule="auto"/>
        <w:ind w:left="270" w:hanging="283"/>
        <w:jc w:val="both"/>
        <w:rPr>
          <w:rFonts w:ascii="Book Antiqua" w:hAnsi="Book Antiqua"/>
          <w:sz w:val="24"/>
          <w:szCs w:val="24"/>
        </w:rPr>
      </w:pPr>
      <w:r w:rsidRPr="00222B32">
        <w:rPr>
          <w:rFonts w:ascii="Book Antiqua" w:hAnsi="Book Antiqua"/>
          <w:sz w:val="24"/>
          <w:szCs w:val="24"/>
        </w:rPr>
        <w:t>Guru hendaknya memberikan pembelajaran melalui media paapan pintar  agar minat belajar anak dapat berkembang.</w:t>
      </w:r>
    </w:p>
    <w:p w14:paraId="026A73E2" w14:textId="77777777" w:rsidR="001C7F82" w:rsidRPr="00222B32" w:rsidRDefault="001C7F82" w:rsidP="00637DF4">
      <w:pPr>
        <w:pStyle w:val="ListParagraph"/>
        <w:numPr>
          <w:ilvl w:val="6"/>
          <w:numId w:val="7"/>
        </w:numPr>
        <w:spacing w:after="120" w:line="240" w:lineRule="auto"/>
        <w:ind w:left="270" w:hanging="283"/>
        <w:jc w:val="both"/>
        <w:rPr>
          <w:rFonts w:ascii="Book Antiqua" w:eastAsia="Times New Roman" w:hAnsi="Book Antiqua"/>
          <w:color w:val="000000"/>
          <w:sz w:val="24"/>
          <w:szCs w:val="24"/>
        </w:rPr>
      </w:pPr>
      <w:r w:rsidRPr="00222B32">
        <w:rPr>
          <w:rFonts w:ascii="Book Antiqua" w:hAnsi="Book Antiqua"/>
          <w:sz w:val="24"/>
          <w:szCs w:val="24"/>
        </w:rPr>
        <w:t>Bagi peneliti selanjutnya yang berkeinginan untuk menerapkan media papan pintar  sangat diharapkan untuk menerapkannya pada aspek-aspek pembelajaran lain yang</w:t>
      </w:r>
      <w:r>
        <w:rPr>
          <w:rFonts w:ascii="Times New Roman" w:hAnsi="Times New Roman"/>
          <w:sz w:val="24"/>
          <w:szCs w:val="24"/>
        </w:rPr>
        <w:t xml:space="preserve"> </w:t>
      </w:r>
      <w:r w:rsidRPr="00222B32">
        <w:rPr>
          <w:rFonts w:ascii="Book Antiqua" w:hAnsi="Book Antiqua"/>
          <w:sz w:val="24"/>
          <w:szCs w:val="24"/>
        </w:rPr>
        <w:t>ada pada kurikulum taman kanak-kanak.</w:t>
      </w:r>
    </w:p>
    <w:p w14:paraId="4A18EA81" w14:textId="77777777" w:rsidR="00BD06E6" w:rsidRPr="00343829" w:rsidRDefault="00D325E9" w:rsidP="00883632">
      <w:pPr>
        <w:spacing w:after="0" w:line="240" w:lineRule="auto"/>
        <w:ind w:firstLine="567"/>
        <w:jc w:val="both"/>
        <w:rPr>
          <w:rFonts w:ascii="Book Antiqua" w:hAnsi="Book Antiqua" w:cs="Times New Roman"/>
          <w:bCs/>
          <w:color w:val="000000"/>
          <w:sz w:val="24"/>
          <w:szCs w:val="24"/>
        </w:rPr>
      </w:pPr>
      <w:r w:rsidRPr="00343829">
        <w:rPr>
          <w:rFonts w:ascii="Book Antiqua" w:hAnsi="Book Antiqua" w:cs="Times New Roman"/>
          <w:bCs/>
          <w:color w:val="000000"/>
          <w:sz w:val="24"/>
          <w:szCs w:val="24"/>
        </w:rPr>
        <w:t xml:space="preserve"> </w:t>
      </w:r>
    </w:p>
    <w:p w14:paraId="38E936B3" w14:textId="54BA7D25" w:rsidR="006379C8" w:rsidRPr="00254264" w:rsidRDefault="009347D7" w:rsidP="00883632">
      <w:pPr>
        <w:spacing w:after="0" w:line="240" w:lineRule="auto"/>
        <w:jc w:val="both"/>
        <w:rPr>
          <w:rFonts w:ascii="Book Antiqua" w:hAnsi="Book Antiqua" w:cs="Times New Roman"/>
          <w:b/>
          <w:bCs/>
          <w:color w:val="000000"/>
          <w:sz w:val="24"/>
          <w:szCs w:val="24"/>
          <w:lang w:val="en-GB"/>
        </w:rPr>
      </w:pPr>
      <w:r>
        <w:rPr>
          <w:rFonts w:ascii="Book Antiqua" w:hAnsi="Book Antiqua" w:cs="Times New Roman"/>
          <w:b/>
          <w:bCs/>
          <w:color w:val="000000"/>
          <w:sz w:val="24"/>
          <w:szCs w:val="24"/>
          <w:lang w:val="en-GB"/>
        </w:rPr>
        <w:t>PENELITIAN LANJUTAN</w:t>
      </w:r>
    </w:p>
    <w:p w14:paraId="65E430B7" w14:textId="30E06AED" w:rsidR="00AE1BA1" w:rsidRPr="00222B32" w:rsidRDefault="00254264" w:rsidP="00254264">
      <w:pPr>
        <w:spacing w:after="0" w:line="240" w:lineRule="auto"/>
        <w:jc w:val="both"/>
        <w:rPr>
          <w:rFonts w:ascii="Book Antiqua" w:hAnsi="Book Antiqua" w:cs="Times New Roman"/>
          <w:bCs/>
          <w:color w:val="000000"/>
          <w:sz w:val="24"/>
          <w:szCs w:val="24"/>
        </w:rPr>
      </w:pPr>
      <w:r>
        <w:rPr>
          <w:rFonts w:ascii="Book Antiqua" w:hAnsi="Book Antiqua" w:cs="Times New Roman"/>
          <w:bCs/>
          <w:color w:val="000000"/>
          <w:sz w:val="24"/>
          <w:szCs w:val="24"/>
          <w:lang w:val="en-GB"/>
        </w:rPr>
        <w:tab/>
      </w:r>
      <w:r w:rsidR="00222B32">
        <w:rPr>
          <w:rFonts w:ascii="Book Antiqua" w:hAnsi="Book Antiqua" w:cs="Times New Roman"/>
          <w:bCs/>
          <w:color w:val="000000"/>
          <w:sz w:val="24"/>
          <w:szCs w:val="24"/>
        </w:rPr>
        <w:t>Untuk peneliti selanjutnya yang berkeinginan untuk menerapkan media papan pintar sangat diharapkan untuk menerapkannya pada aspek-aspek pembelajaran lain yang ada pada kurikulum taman kanak-kanak.</w:t>
      </w:r>
    </w:p>
    <w:p w14:paraId="1A8F8593" w14:textId="77777777" w:rsidR="00222B32" w:rsidRDefault="00222B32" w:rsidP="00883632">
      <w:pPr>
        <w:autoSpaceDE w:val="0"/>
        <w:autoSpaceDN w:val="0"/>
        <w:adjustRightInd w:val="0"/>
        <w:spacing w:after="0" w:line="240" w:lineRule="auto"/>
        <w:rPr>
          <w:rFonts w:ascii="Book Antiqua" w:hAnsi="Book Antiqua" w:cs="Times New Roman"/>
          <w:b/>
          <w:bCs/>
          <w:color w:val="000000"/>
          <w:sz w:val="24"/>
          <w:szCs w:val="24"/>
          <w:lang w:val="en-GB"/>
        </w:rPr>
      </w:pPr>
    </w:p>
    <w:p w14:paraId="1DFEC206" w14:textId="3757F680" w:rsidR="00343829" w:rsidRPr="00222B32" w:rsidRDefault="009347D7" w:rsidP="00222B32">
      <w:pPr>
        <w:autoSpaceDE w:val="0"/>
        <w:autoSpaceDN w:val="0"/>
        <w:adjustRightInd w:val="0"/>
        <w:spacing w:after="0" w:line="240" w:lineRule="auto"/>
        <w:rPr>
          <w:rFonts w:ascii="Book Antiqua" w:hAnsi="Book Antiqua" w:cs="Times New Roman"/>
          <w:b/>
          <w:bCs/>
          <w:color w:val="000000"/>
          <w:sz w:val="24"/>
          <w:szCs w:val="24"/>
          <w:lang w:val="en-GB"/>
        </w:rPr>
      </w:pPr>
      <w:r>
        <w:rPr>
          <w:rFonts w:ascii="Book Antiqua" w:hAnsi="Book Antiqua" w:cs="Times New Roman"/>
          <w:b/>
          <w:bCs/>
          <w:color w:val="000000"/>
          <w:sz w:val="24"/>
          <w:szCs w:val="24"/>
          <w:lang w:val="en-GB"/>
        </w:rPr>
        <w:t>DAFTAR PUSTAKA</w:t>
      </w:r>
    </w:p>
    <w:p w14:paraId="4DF95423" w14:textId="77777777" w:rsidR="00222B32" w:rsidRPr="00222B32" w:rsidRDefault="00222B32" w:rsidP="00222B32">
      <w:pPr>
        <w:spacing w:after="0" w:line="240" w:lineRule="auto"/>
        <w:jc w:val="both"/>
        <w:rPr>
          <w:rFonts w:ascii="Book Antiqua" w:hAnsi="Book Antiqua"/>
          <w:sz w:val="24"/>
          <w:szCs w:val="24"/>
        </w:rPr>
      </w:pPr>
      <w:r w:rsidRPr="00222B32">
        <w:rPr>
          <w:rFonts w:ascii="Book Antiqua" w:hAnsi="Book Antiqua"/>
          <w:sz w:val="24"/>
          <w:szCs w:val="24"/>
        </w:rPr>
        <w:t>Anggani, Sudono. 2000. Sumber Belajar dan Alat Permainan. Jakarta: Grasindo</w:t>
      </w:r>
    </w:p>
    <w:p w14:paraId="711D94AF" w14:textId="41E6FA96" w:rsidR="00222B32" w:rsidRDefault="00222B32" w:rsidP="00222B32">
      <w:pPr>
        <w:spacing w:after="0" w:line="240" w:lineRule="auto"/>
        <w:ind w:left="709" w:hanging="709"/>
        <w:jc w:val="both"/>
        <w:rPr>
          <w:rFonts w:ascii="Book Antiqua" w:hAnsi="Book Antiqua"/>
          <w:sz w:val="24"/>
          <w:szCs w:val="24"/>
        </w:rPr>
      </w:pPr>
      <w:hyperlink r:id="rId13" w:history="1">
        <w:r w:rsidRPr="00222B32">
          <w:rPr>
            <w:rStyle w:val="Hyperlink"/>
            <w:rFonts w:ascii="Book Antiqua" w:hAnsi="Book Antiqua"/>
            <w:sz w:val="24"/>
            <w:szCs w:val="24"/>
          </w:rPr>
          <w:t>https://www.silabus.web.id/unsur-unsur-minat-dan-fungsi-minat-dalam-belajar/diakses</w:t>
        </w:r>
      </w:hyperlink>
      <w:r w:rsidRPr="00222B32">
        <w:rPr>
          <w:rFonts w:ascii="Book Antiqua" w:hAnsi="Book Antiqua"/>
          <w:sz w:val="24"/>
          <w:szCs w:val="24"/>
        </w:rPr>
        <w:t xml:space="preserve"> pada tanggal 25 APRIL 2019</w:t>
      </w:r>
    </w:p>
    <w:p w14:paraId="552812C6" w14:textId="77777777" w:rsidR="00222B32" w:rsidRPr="00222B32" w:rsidRDefault="00222B32" w:rsidP="00222B32">
      <w:pPr>
        <w:spacing w:after="0" w:line="240" w:lineRule="auto"/>
        <w:ind w:left="709" w:hanging="709"/>
        <w:jc w:val="both"/>
        <w:rPr>
          <w:rFonts w:ascii="Book Antiqua" w:hAnsi="Book Antiqua"/>
          <w:sz w:val="24"/>
          <w:szCs w:val="24"/>
        </w:rPr>
      </w:pPr>
    </w:p>
    <w:p w14:paraId="16DDF2D7" w14:textId="1C72F015" w:rsidR="00222B32" w:rsidRDefault="00222B32" w:rsidP="00222B32">
      <w:pPr>
        <w:spacing w:after="0" w:line="240" w:lineRule="auto"/>
        <w:ind w:left="990" w:hanging="990"/>
        <w:jc w:val="both"/>
        <w:rPr>
          <w:rFonts w:ascii="Book Antiqua" w:eastAsia="Times New Roman" w:hAnsi="Book Antiqua"/>
          <w:sz w:val="24"/>
          <w:szCs w:val="24"/>
        </w:rPr>
      </w:pPr>
      <w:r w:rsidRPr="00222B32">
        <w:rPr>
          <w:rFonts w:ascii="Book Antiqua" w:eastAsia="Times New Roman" w:hAnsi="Book Antiqua"/>
          <w:sz w:val="24"/>
          <w:szCs w:val="24"/>
        </w:rPr>
        <w:t xml:space="preserve">Hosnan. 2014. </w:t>
      </w:r>
      <w:r w:rsidRPr="00222B32">
        <w:rPr>
          <w:rFonts w:ascii="Book Antiqua" w:eastAsia="Times New Roman" w:hAnsi="Book Antiqua"/>
          <w:i/>
          <w:iCs/>
          <w:sz w:val="24"/>
          <w:szCs w:val="24"/>
        </w:rPr>
        <w:t>Pendekatan Saintifik dan Kontekstual dalam Pembelajaran Abad 21.</w:t>
      </w:r>
      <w:r w:rsidRPr="00222B32">
        <w:rPr>
          <w:rFonts w:ascii="Book Antiqua" w:eastAsia="Times New Roman" w:hAnsi="Book Antiqua"/>
          <w:sz w:val="24"/>
          <w:szCs w:val="24"/>
        </w:rPr>
        <w:t xml:space="preserve"> Bogor: Ghalia Indonesia</w:t>
      </w:r>
    </w:p>
    <w:p w14:paraId="0071098F" w14:textId="77777777" w:rsidR="00222B32" w:rsidRPr="00222B32" w:rsidRDefault="00222B32" w:rsidP="00222B32">
      <w:pPr>
        <w:spacing w:after="0" w:line="240" w:lineRule="auto"/>
        <w:ind w:left="990" w:hanging="990"/>
        <w:jc w:val="both"/>
        <w:rPr>
          <w:rFonts w:ascii="Book Antiqua" w:eastAsia="Times New Roman" w:hAnsi="Book Antiqua"/>
          <w:sz w:val="24"/>
          <w:szCs w:val="24"/>
        </w:rPr>
      </w:pPr>
    </w:p>
    <w:p w14:paraId="5BB9DFEC" w14:textId="5BFBA07D" w:rsidR="00222B32" w:rsidRDefault="00222B32" w:rsidP="00222B32">
      <w:pPr>
        <w:spacing w:after="0" w:line="240" w:lineRule="auto"/>
        <w:ind w:left="990" w:hanging="990"/>
        <w:jc w:val="both"/>
        <w:rPr>
          <w:rFonts w:ascii="Book Antiqua" w:hAnsi="Book Antiqua"/>
          <w:sz w:val="24"/>
          <w:szCs w:val="24"/>
        </w:rPr>
      </w:pPr>
      <w:r w:rsidRPr="00222B32">
        <w:rPr>
          <w:rFonts w:ascii="Book Antiqua" w:hAnsi="Book Antiqua"/>
          <w:sz w:val="24"/>
          <w:szCs w:val="24"/>
        </w:rPr>
        <w:t xml:space="preserve">Kosasih. 2014. </w:t>
      </w:r>
      <w:r w:rsidRPr="00222B32">
        <w:rPr>
          <w:rFonts w:ascii="Book Antiqua" w:hAnsi="Book Antiqua"/>
          <w:i/>
          <w:iCs/>
          <w:sz w:val="24"/>
          <w:szCs w:val="24"/>
        </w:rPr>
        <w:t>Strategi belajar dan Pembelajaran implementasi kurikulum 2013.</w:t>
      </w:r>
      <w:r w:rsidRPr="00222B32">
        <w:rPr>
          <w:rFonts w:ascii="Book Antiqua" w:hAnsi="Book Antiqua"/>
          <w:sz w:val="24"/>
          <w:szCs w:val="24"/>
        </w:rPr>
        <w:t xml:space="preserve"> Bandung: Yrama Widya</w:t>
      </w:r>
    </w:p>
    <w:p w14:paraId="5F48B147" w14:textId="77777777" w:rsidR="00222B32" w:rsidRPr="00222B32" w:rsidRDefault="00222B32" w:rsidP="00222B32">
      <w:pPr>
        <w:spacing w:after="0" w:line="240" w:lineRule="auto"/>
        <w:ind w:left="990" w:hanging="990"/>
        <w:jc w:val="both"/>
        <w:rPr>
          <w:rFonts w:ascii="Book Antiqua" w:hAnsi="Book Antiqua"/>
          <w:sz w:val="24"/>
          <w:szCs w:val="24"/>
        </w:rPr>
      </w:pPr>
    </w:p>
    <w:p w14:paraId="04D034F5" w14:textId="18390FF4" w:rsidR="00222B32" w:rsidRDefault="00222B32" w:rsidP="00222B32">
      <w:pPr>
        <w:spacing w:after="0" w:line="240" w:lineRule="auto"/>
        <w:ind w:left="709" w:hanging="709"/>
        <w:jc w:val="both"/>
        <w:rPr>
          <w:rFonts w:ascii="Book Antiqua" w:hAnsi="Book Antiqua"/>
          <w:color w:val="000000"/>
          <w:sz w:val="24"/>
          <w:szCs w:val="24"/>
        </w:rPr>
      </w:pPr>
      <w:r w:rsidRPr="00222B32">
        <w:rPr>
          <w:rFonts w:ascii="Book Antiqua" w:hAnsi="Book Antiqua"/>
          <w:color w:val="000000"/>
          <w:sz w:val="24"/>
          <w:szCs w:val="24"/>
        </w:rPr>
        <w:t xml:space="preserve">Poerwadarminta, W.J.S. 2010, </w:t>
      </w:r>
      <w:r w:rsidRPr="00222B32">
        <w:rPr>
          <w:rFonts w:ascii="Book Antiqua" w:hAnsi="Book Antiqua"/>
          <w:i/>
          <w:iCs/>
          <w:color w:val="000000"/>
          <w:sz w:val="24"/>
          <w:szCs w:val="24"/>
        </w:rPr>
        <w:t xml:space="preserve">Kamus Umum Bahasa Indonesia, </w:t>
      </w:r>
      <w:r w:rsidRPr="00222B32">
        <w:rPr>
          <w:rFonts w:ascii="Book Antiqua" w:hAnsi="Book Antiqua"/>
          <w:color w:val="000000"/>
          <w:sz w:val="24"/>
          <w:szCs w:val="24"/>
        </w:rPr>
        <w:t>Jakarta: Balai Pustaka.</w:t>
      </w:r>
    </w:p>
    <w:p w14:paraId="6025B5C4" w14:textId="77777777" w:rsidR="00222B32" w:rsidRPr="00222B32" w:rsidRDefault="00222B32" w:rsidP="00222B32">
      <w:pPr>
        <w:spacing w:after="0" w:line="240" w:lineRule="auto"/>
        <w:ind w:left="709" w:hanging="709"/>
        <w:jc w:val="both"/>
        <w:rPr>
          <w:rFonts w:ascii="Book Antiqua" w:hAnsi="Book Antiqua"/>
          <w:color w:val="000000"/>
          <w:sz w:val="24"/>
          <w:szCs w:val="24"/>
        </w:rPr>
      </w:pPr>
    </w:p>
    <w:p w14:paraId="428C54C6" w14:textId="77777777" w:rsidR="00222B32" w:rsidRPr="00222B32" w:rsidRDefault="00222B32" w:rsidP="00222B32">
      <w:pPr>
        <w:spacing w:after="0" w:line="240" w:lineRule="auto"/>
        <w:jc w:val="both"/>
        <w:rPr>
          <w:rFonts w:ascii="Book Antiqua" w:hAnsi="Book Antiqua"/>
          <w:sz w:val="24"/>
          <w:szCs w:val="24"/>
        </w:rPr>
      </w:pPr>
      <w:r w:rsidRPr="00222B32">
        <w:rPr>
          <w:rFonts w:ascii="Book Antiqua" w:hAnsi="Book Antiqua"/>
          <w:color w:val="000000"/>
          <w:sz w:val="24"/>
          <w:szCs w:val="24"/>
        </w:rPr>
        <w:t xml:space="preserve">Shofyatun A. Rahman (2010) </w:t>
      </w:r>
      <w:r w:rsidRPr="00222B32">
        <w:rPr>
          <w:rFonts w:ascii="Book Antiqua" w:hAnsi="Book Antiqua"/>
          <w:i/>
          <w:iCs/>
          <w:color w:val="000000"/>
          <w:sz w:val="24"/>
          <w:szCs w:val="24"/>
        </w:rPr>
        <w:t>Alat Permainan Edukatif untuk Program PAUD</w:t>
      </w:r>
      <w:r w:rsidRPr="00222B32">
        <w:rPr>
          <w:rFonts w:ascii="Book Antiqua" w:hAnsi="Book Antiqua"/>
          <w:color w:val="000000"/>
          <w:sz w:val="24"/>
          <w:szCs w:val="24"/>
        </w:rPr>
        <w:t>.</w:t>
      </w:r>
      <w:r w:rsidRPr="00222B32">
        <w:rPr>
          <w:rFonts w:ascii="Book Antiqua" w:hAnsi="Book Antiqua"/>
          <w:color w:val="000000"/>
          <w:sz w:val="24"/>
          <w:szCs w:val="24"/>
        </w:rPr>
        <w:br/>
        <w:t xml:space="preserve">           Palu:Tadulako University Press.</w:t>
      </w:r>
    </w:p>
    <w:p w14:paraId="1C9D0B7F" w14:textId="77777777" w:rsidR="00222B32" w:rsidRPr="00847AF2" w:rsidRDefault="00222B32" w:rsidP="00222B32">
      <w:pPr>
        <w:spacing w:line="240" w:lineRule="auto"/>
        <w:jc w:val="both"/>
        <w:rPr>
          <w:rFonts w:ascii="Times New Roman" w:hAnsi="Times New Roman"/>
          <w:sz w:val="24"/>
          <w:szCs w:val="24"/>
        </w:rPr>
      </w:pPr>
    </w:p>
    <w:p w14:paraId="646EF127" w14:textId="0F586A79" w:rsidR="00254264" w:rsidRPr="00254264" w:rsidRDefault="00254264" w:rsidP="00825B81">
      <w:pPr>
        <w:kinsoku w:val="0"/>
        <w:overflowPunct w:val="0"/>
        <w:spacing w:after="0" w:line="240" w:lineRule="auto"/>
        <w:ind w:left="567" w:hanging="567"/>
        <w:jc w:val="both"/>
        <w:textAlignment w:val="baseline"/>
        <w:rPr>
          <w:rFonts w:ascii="Book Antiqua" w:hAnsi="Book Antiqua"/>
          <w:sz w:val="24"/>
          <w:szCs w:val="24"/>
          <w:lang w:val="en-GB"/>
        </w:rPr>
      </w:pPr>
    </w:p>
    <w:sectPr w:rsidR="00254264" w:rsidRPr="00254264" w:rsidSect="004962E4">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418" w:bottom="1418"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477E" w14:textId="77777777" w:rsidR="00151CFB" w:rsidRDefault="00151CFB" w:rsidP="00042CFE">
      <w:pPr>
        <w:spacing w:after="0" w:line="240" w:lineRule="auto"/>
      </w:pPr>
      <w:r>
        <w:separator/>
      </w:r>
    </w:p>
  </w:endnote>
  <w:endnote w:type="continuationSeparator" w:id="0">
    <w:p w14:paraId="1C876830" w14:textId="77777777" w:rsidR="00151CFB" w:rsidRDefault="00151CFB" w:rsidP="0004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30262"/>
      <w:docPartObj>
        <w:docPartGallery w:val="Page Numbers (Bottom of Page)"/>
        <w:docPartUnique/>
      </w:docPartObj>
    </w:sdtPr>
    <w:sdtEndPr>
      <w:rPr>
        <w:noProof/>
      </w:rPr>
    </w:sdtEndPr>
    <w:sdtContent>
      <w:p w14:paraId="27B2EED7" w14:textId="1B8F6F98" w:rsidR="00151CFB" w:rsidRDefault="00151CFB" w:rsidP="000A49EF">
        <w:pPr>
          <w:pStyle w:val="Footer"/>
        </w:pPr>
        <w:r>
          <w:fldChar w:fldCharType="begin"/>
        </w:r>
        <w:r>
          <w:instrText xml:space="preserve"> PAGE   \* MERGEFORMAT </w:instrText>
        </w:r>
        <w:r>
          <w:fldChar w:fldCharType="separate"/>
        </w:r>
        <w:r w:rsidR="00637DF4">
          <w:rPr>
            <w:noProof/>
          </w:rPr>
          <w:t>2</w:t>
        </w:r>
        <w:r>
          <w:rPr>
            <w:noProof/>
          </w:rPr>
          <w:fldChar w:fldCharType="end"/>
        </w:r>
      </w:p>
    </w:sdtContent>
  </w:sdt>
  <w:p w14:paraId="1681754A" w14:textId="77777777" w:rsidR="00151CFB" w:rsidRPr="00255D72" w:rsidRDefault="00151CF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6F51C" w14:textId="7B5EB68F" w:rsidR="00151CFB" w:rsidRDefault="00151CFB" w:rsidP="004962E4">
    <w:pPr>
      <w:pStyle w:val="Footer"/>
      <w:tabs>
        <w:tab w:val="clear" w:pos="9026"/>
        <w:tab w:val="right" w:pos="8505"/>
      </w:tabs>
    </w:pPr>
    <w:r>
      <w:rPr>
        <w:lang w:val="en-GB"/>
      </w:rPr>
      <w:tab/>
    </w:r>
    <w:r>
      <w:rPr>
        <w:lang w:val="en-GB"/>
      </w:rPr>
      <w:tab/>
    </w:r>
    <w:sdt>
      <w:sdtPr>
        <w:id w:val="713774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7DF4">
          <w:rPr>
            <w:noProof/>
          </w:rPr>
          <w:t>3</w:t>
        </w:r>
        <w:r>
          <w:rPr>
            <w:noProof/>
          </w:rPr>
          <w:fldChar w:fldCharType="end"/>
        </w:r>
      </w:sdtContent>
    </w:sdt>
  </w:p>
  <w:p w14:paraId="2825F0D7" w14:textId="77777777" w:rsidR="00151CFB" w:rsidRPr="00130A37" w:rsidRDefault="00151CFB" w:rsidP="00130A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17242"/>
      <w:docPartObj>
        <w:docPartGallery w:val="Page Numbers (Bottom of Page)"/>
        <w:docPartUnique/>
      </w:docPartObj>
    </w:sdtPr>
    <w:sdtEndPr>
      <w:rPr>
        <w:noProof/>
      </w:rPr>
    </w:sdtEndPr>
    <w:sdtContent>
      <w:p w14:paraId="638CF753" w14:textId="1CBF7E25" w:rsidR="00151CFB" w:rsidRDefault="00151CFB">
        <w:pPr>
          <w:pStyle w:val="Footer"/>
          <w:jc w:val="right"/>
        </w:pPr>
        <w:r>
          <w:rPr>
            <w:noProof/>
          </w:rPr>
          <mc:AlternateContent>
            <mc:Choice Requires="wps">
              <w:drawing>
                <wp:anchor distT="0" distB="0" distL="114300" distR="114300" simplePos="0" relativeHeight="251660288" behindDoc="0" locked="0" layoutInCell="1" allowOverlap="1" wp14:anchorId="5A3FBB80" wp14:editId="3B737C63">
                  <wp:simplePos x="0" y="0"/>
                  <wp:positionH relativeFrom="column">
                    <wp:posOffset>-43858</wp:posOffset>
                  </wp:positionH>
                  <wp:positionV relativeFrom="paragraph">
                    <wp:posOffset>-100276</wp:posOffset>
                  </wp:positionV>
                  <wp:extent cx="4107051" cy="612140"/>
                  <wp:effectExtent l="0" t="0" r="825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051" cy="612140"/>
                          </a:xfrm>
                          <a:prstGeom prst="rect">
                            <a:avLst/>
                          </a:prstGeom>
                          <a:solidFill>
                            <a:srgbClr val="FFFFFF"/>
                          </a:solidFill>
                          <a:ln w="9525">
                            <a:noFill/>
                            <a:miter lim="800000"/>
                            <a:headEnd/>
                            <a:tailEnd/>
                          </a:ln>
                        </wps:spPr>
                        <wps:txbx>
                          <w:txbxContent>
                            <w:p w14:paraId="27C2A197" w14:textId="5282F1B9" w:rsidR="00151CFB" w:rsidRDefault="00151CFB" w:rsidP="00C8249C">
                              <w:pPr>
                                <w:spacing w:after="0" w:line="240" w:lineRule="auto"/>
                                <w:rPr>
                                  <w:rFonts w:ascii="Book Antiqua" w:hAnsi="Book Antiqua"/>
                                  <w:lang w:val="en-GB"/>
                                </w:rPr>
                              </w:pPr>
                              <w:r w:rsidRPr="00FD5DA9">
                                <w:rPr>
                                  <w:rFonts w:ascii="Book Antiqua" w:hAnsi="Book Antiqua"/>
                                  <w:lang w:val="en-GB"/>
                                </w:rPr>
                                <w:t>DOI prefik: 10.55927</w:t>
                              </w:r>
                            </w:p>
                            <w:p w14:paraId="23D63FE6" w14:textId="148FA814" w:rsidR="00151CFB" w:rsidRPr="00637DF4" w:rsidRDefault="00151CFB" w:rsidP="00C8249C">
                              <w:pPr>
                                <w:spacing w:after="0" w:line="240" w:lineRule="auto"/>
                                <w:rPr>
                                  <w:rFonts w:ascii="Book Antiqua" w:hAnsi="Book Antiqua"/>
                                </w:rPr>
                              </w:pPr>
                              <w:r w:rsidRPr="00F557BE">
                                <w:rPr>
                                  <w:rFonts w:ascii="Book Antiqua" w:hAnsi="Book Antiqua"/>
                                  <w:lang w:val="en-GB"/>
                                </w:rPr>
                                <w:t xml:space="preserve">ISSN-E: </w:t>
                              </w:r>
                              <w:r w:rsidR="00637DF4">
                                <w:rPr>
                                  <w:rFonts w:ascii="Book Antiqua" w:hAnsi="Book Antiqua"/>
                                </w:rPr>
                                <w:t>2986</w:t>
                              </w:r>
                              <w:r w:rsidR="00222B32">
                                <w:rPr>
                                  <w:rFonts w:ascii="Book Antiqua" w:hAnsi="Book Antiqua"/>
                                  <w:lang w:val="en-GB"/>
                                </w:rPr>
                                <w:t>-</w:t>
                              </w:r>
                              <w:r w:rsidR="00637DF4">
                                <w:rPr>
                                  <w:rFonts w:ascii="Book Antiqua" w:hAnsi="Book Antiqua"/>
                                </w:rPr>
                                <w:t>0768</w:t>
                              </w:r>
                            </w:p>
                            <w:p w14:paraId="4EC85DFF" w14:textId="2B73CAAB" w:rsidR="00151CFB" w:rsidRPr="00CD239E" w:rsidRDefault="00151CFB" w:rsidP="00980C53">
                              <w:pPr>
                                <w:spacing w:after="0" w:line="240" w:lineRule="auto"/>
                                <w:rPr>
                                  <w:rFonts w:ascii="Book Antiqua" w:hAnsi="Book Antiqua"/>
                                  <w:lang w:val="en-US"/>
                                </w:rPr>
                              </w:pPr>
                              <w:r w:rsidRPr="00FD5DA9">
                                <w:rPr>
                                  <w:rFonts w:ascii="Book Antiqua" w:hAnsi="Book Antiqua"/>
                                  <w:bCs/>
                                </w:rPr>
                                <w:t>https://journal</w:t>
                              </w:r>
                              <w:r>
                                <w:rPr>
                                  <w:rFonts w:ascii="Book Antiqua" w:hAnsi="Book Antiqua"/>
                                  <w:bCs/>
                                </w:rPr>
                                <w:t>.formosapublisher.org/index.php</w:t>
                              </w:r>
                              <w:r>
                                <w:rPr>
                                  <w:rFonts w:ascii="Book Antiqua" w:hAnsi="Book Antiqua"/>
                                  <w:bCs/>
                                  <w:lang w:val="en-US"/>
                                </w:rPr>
                                <w:t>/ijar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FBB80" id="_x0000_t202" coordsize="21600,21600" o:spt="202" path="m,l,21600r21600,l21600,xe">
                  <v:stroke joinstyle="miter"/>
                  <v:path gradientshapeok="t" o:connecttype="rect"/>
                </v:shapetype>
                <v:shape id="Text Box 2" o:spid="_x0000_s1026" type="#_x0000_t202" style="position:absolute;left:0;text-align:left;margin-left:-3.45pt;margin-top:-7.9pt;width:323.4pt;height:4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" stroked="f">
                  <v:textbox style="mso-fit-shape-to-text:t">
                    <w:txbxContent>
                      <w:p w14:paraId="27C2A197" w14:textId="5282F1B9" w:rsidR="00151CFB" w:rsidRDefault="00151CFB" w:rsidP="00C8249C">
                        <w:pPr>
                          <w:spacing w:after="0" w:line="240" w:lineRule="auto"/>
                          <w:rPr>
                            <w:rFonts w:ascii="Book Antiqua" w:hAnsi="Book Antiqua"/>
                            <w:lang w:val="en-GB"/>
                          </w:rPr>
                        </w:pPr>
                        <w:r w:rsidRPr="00FD5DA9">
                          <w:rPr>
                            <w:rFonts w:ascii="Book Antiqua" w:hAnsi="Book Antiqua"/>
                            <w:lang w:val="en-GB"/>
                          </w:rPr>
                          <w:t>DOI prefik: 10.55927</w:t>
                        </w:r>
                      </w:p>
                      <w:p w14:paraId="23D63FE6" w14:textId="148FA814" w:rsidR="00151CFB" w:rsidRPr="00637DF4" w:rsidRDefault="00151CFB" w:rsidP="00C8249C">
                        <w:pPr>
                          <w:spacing w:after="0" w:line="240" w:lineRule="auto"/>
                          <w:rPr>
                            <w:rFonts w:ascii="Book Antiqua" w:hAnsi="Book Antiqua"/>
                          </w:rPr>
                        </w:pPr>
                        <w:r w:rsidRPr="00F557BE">
                          <w:rPr>
                            <w:rFonts w:ascii="Book Antiqua" w:hAnsi="Book Antiqua"/>
                            <w:lang w:val="en-GB"/>
                          </w:rPr>
                          <w:t xml:space="preserve">ISSN-E: </w:t>
                        </w:r>
                        <w:r w:rsidR="00637DF4">
                          <w:rPr>
                            <w:rFonts w:ascii="Book Antiqua" w:hAnsi="Book Antiqua"/>
                          </w:rPr>
                          <w:t>2986</w:t>
                        </w:r>
                        <w:r w:rsidR="00222B32">
                          <w:rPr>
                            <w:rFonts w:ascii="Book Antiqua" w:hAnsi="Book Antiqua"/>
                            <w:lang w:val="en-GB"/>
                          </w:rPr>
                          <w:t>-</w:t>
                        </w:r>
                        <w:r w:rsidR="00637DF4">
                          <w:rPr>
                            <w:rFonts w:ascii="Book Antiqua" w:hAnsi="Book Antiqua"/>
                          </w:rPr>
                          <w:t>0768</w:t>
                        </w:r>
                      </w:p>
                      <w:p w14:paraId="4EC85DFF" w14:textId="2B73CAAB" w:rsidR="00151CFB" w:rsidRPr="00CD239E" w:rsidRDefault="00151CFB" w:rsidP="00980C53">
                        <w:pPr>
                          <w:spacing w:after="0" w:line="240" w:lineRule="auto"/>
                          <w:rPr>
                            <w:rFonts w:ascii="Book Antiqua" w:hAnsi="Book Antiqua"/>
                            <w:lang w:val="en-US"/>
                          </w:rPr>
                        </w:pPr>
                        <w:r w:rsidRPr="00FD5DA9">
                          <w:rPr>
                            <w:rFonts w:ascii="Book Antiqua" w:hAnsi="Book Antiqua"/>
                            <w:bCs/>
                          </w:rPr>
                          <w:t>https://journal</w:t>
                        </w:r>
                        <w:r>
                          <w:rPr>
                            <w:rFonts w:ascii="Book Antiqua" w:hAnsi="Book Antiqua"/>
                            <w:bCs/>
                          </w:rPr>
                          <w:t>.formosapublisher.org/index.php</w:t>
                        </w:r>
                        <w:r>
                          <w:rPr>
                            <w:rFonts w:ascii="Book Antiqua" w:hAnsi="Book Antiqua"/>
                            <w:bCs/>
                            <w:lang w:val="en-US"/>
                          </w:rPr>
                          <w:t>/ijar</w:t>
                        </w:r>
                      </w:p>
                    </w:txbxContent>
                  </v:textbox>
                </v:shape>
              </w:pict>
            </mc:Fallback>
          </mc:AlternateContent>
        </w:r>
        <w:r>
          <w:fldChar w:fldCharType="begin"/>
        </w:r>
        <w:r>
          <w:instrText xml:space="preserve"> PAGE   \* MERGEFORMAT </w:instrText>
        </w:r>
        <w:r>
          <w:fldChar w:fldCharType="separate"/>
        </w:r>
        <w:r w:rsidR="00637DF4">
          <w:rPr>
            <w:noProof/>
          </w:rPr>
          <w:t>1</w:t>
        </w:r>
        <w:r>
          <w:rPr>
            <w:noProof/>
          </w:rPr>
          <w:fldChar w:fldCharType="end"/>
        </w:r>
      </w:p>
    </w:sdtContent>
  </w:sdt>
  <w:p w14:paraId="31F92463" w14:textId="77777777" w:rsidR="00151CFB" w:rsidRPr="000A49EF" w:rsidRDefault="00151CFB">
    <w:pPr>
      <w:pStyle w:val="Footer"/>
      <w:rPr>
        <w:lang w:val="en-US"/>
      </w:rPr>
    </w:pP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50B1" w14:textId="77777777" w:rsidR="00151CFB" w:rsidRDefault="00151CFB" w:rsidP="00042CFE">
      <w:pPr>
        <w:spacing w:after="0" w:line="240" w:lineRule="auto"/>
      </w:pPr>
      <w:r>
        <w:separator/>
      </w:r>
    </w:p>
  </w:footnote>
  <w:footnote w:type="continuationSeparator" w:id="0">
    <w:p w14:paraId="6F177CEF" w14:textId="77777777" w:rsidR="00151CFB" w:rsidRDefault="00151CFB" w:rsidP="0004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A0BE" w14:textId="17CB0316" w:rsidR="00151CFB" w:rsidRPr="00222B32" w:rsidRDefault="00222B32" w:rsidP="000A49EF">
    <w:pPr>
      <w:pStyle w:val="Header"/>
      <w:ind w:left="9026" w:hanging="9026"/>
      <w:rPr>
        <w:iCs/>
      </w:rPr>
    </w:pPr>
    <w:r>
      <w:rPr>
        <w:rFonts w:ascii="Book Antiqua" w:hAnsi="Book Antiqua"/>
        <w:i/>
      </w:rPr>
      <w:t>Ulfah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32E2" w14:textId="77777777" w:rsidR="00151CFB" w:rsidRPr="00CD239E" w:rsidRDefault="00151CFB" w:rsidP="00CD239E">
    <w:pPr>
      <w:pStyle w:val="Header"/>
      <w:jc w:val="right"/>
      <w:rPr>
        <w:rFonts w:ascii="Book Antiqua" w:hAnsi="Book Antiqua"/>
        <w:lang w:val="en-GB"/>
      </w:rPr>
    </w:pPr>
    <w:r w:rsidRPr="00CD239E">
      <w:rPr>
        <w:rFonts w:ascii="Book Antiqua" w:hAnsi="Book Antiqua"/>
        <w:bCs/>
        <w:lang w:val="en-GB"/>
      </w:rPr>
      <w:t>Indonesian Journal of Advanced Research (IJAR)</w:t>
    </w:r>
  </w:p>
  <w:p w14:paraId="33F41055" w14:textId="2C122FEB" w:rsidR="00151CFB" w:rsidRPr="004B3625" w:rsidRDefault="00222B32" w:rsidP="000A1BCF">
    <w:pPr>
      <w:spacing w:after="0"/>
      <w:ind w:left="3710"/>
      <w:jc w:val="right"/>
      <w:rPr>
        <w:rFonts w:ascii="Book Antiqua" w:hAnsi="Book Antiqua"/>
      </w:rPr>
    </w:pPr>
    <w:r>
      <w:rPr>
        <w:rFonts w:ascii="Book Antiqua" w:hAnsi="Book Antiqua"/>
        <w:lang w:val="en-GB"/>
      </w:rPr>
      <w:t xml:space="preserve">Vol. </w:t>
    </w:r>
    <w:r>
      <w:rPr>
        <w:rFonts w:ascii="Book Antiqua" w:hAnsi="Book Antiqua"/>
      </w:rPr>
      <w:t xml:space="preserve">3 </w:t>
    </w:r>
    <w:r>
      <w:rPr>
        <w:rFonts w:ascii="Book Antiqua" w:hAnsi="Book Antiqua"/>
        <w:lang w:val="en-GB"/>
      </w:rPr>
      <w:t>N</w:t>
    </w:r>
    <w:r>
      <w:rPr>
        <w:rFonts w:ascii="Book Antiqua" w:hAnsi="Book Antiqua"/>
      </w:rPr>
      <w:t>o 2</w:t>
    </w:r>
    <w:r w:rsidR="00151CFB" w:rsidRPr="004B3625">
      <w:rPr>
        <w:rFonts w:ascii="Book Antiqua" w:hAnsi="Book Antiqua"/>
      </w:rPr>
      <w:t>, 20</w:t>
    </w:r>
    <w:r>
      <w:rPr>
        <w:rFonts w:ascii="Book Antiqua" w:hAnsi="Book Antiqua"/>
        <w:lang w:val="en-US"/>
      </w:rPr>
      <w:t>2</w:t>
    </w:r>
    <w:r>
      <w:rPr>
        <w:rFonts w:ascii="Book Antiqua" w:hAnsi="Book Antiqua"/>
      </w:rPr>
      <w:t>4: 239 - 248</w:t>
    </w:r>
    <w:r w:rsidR="00151CFB" w:rsidRPr="004B3625">
      <w:rPr>
        <w:rFonts w:ascii="Book Antiqua" w:hAnsi="Book Antiqua"/>
      </w:rPr>
      <w:t xml:space="preserve">                                  </w:t>
    </w:r>
    <w:r w:rsidR="00151CFB" w:rsidRPr="004B3625">
      <w:rPr>
        <w:rFonts w:ascii="Book Antiqua" w:hAnsi="Book Antiqua"/>
        <w:lang w:val="en-GB"/>
      </w:rPr>
      <w:t xml:space="preserve">                                           </w:t>
    </w:r>
    <w:r w:rsidR="00151CFB" w:rsidRPr="004B3625">
      <w:rPr>
        <w:rFonts w:ascii="Book Antiqua" w:hAnsi="Book Antiqua"/>
        <w:i/>
      </w:rPr>
      <w:tab/>
      <w:t xml:space="preserve">                                                   </w:t>
    </w:r>
    <w:r w:rsidR="00151CFB" w:rsidRPr="004B3625">
      <w:rPr>
        <w:rFonts w:ascii="Book Antiqua" w:hAnsi="Book Antiq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41B6" w14:textId="0D73A77A" w:rsidR="00151CFB" w:rsidRDefault="00151CFB" w:rsidP="00C20AF6">
    <w:pPr>
      <w:pStyle w:val="Header"/>
      <w:rPr>
        <w:rFonts w:ascii="Book Antiqua" w:hAnsi="Book Antiqua"/>
        <w:lang w:val="en-GB"/>
      </w:rPr>
    </w:pPr>
    <w:r>
      <w:rPr>
        <w:rFonts w:ascii="Book Antiqua" w:hAnsi="Book Antiqua"/>
        <w:noProof/>
      </w:rPr>
      <mc:AlternateContent>
        <mc:Choice Requires="wps">
          <w:drawing>
            <wp:anchor distT="0" distB="0" distL="114300" distR="114300" simplePos="0" relativeHeight="251670528" behindDoc="0" locked="0" layoutInCell="1" allowOverlap="1" wp14:anchorId="2ECCA1F2" wp14:editId="15DCD6F1">
              <wp:simplePos x="0" y="0"/>
              <wp:positionH relativeFrom="column">
                <wp:posOffset>4006850</wp:posOffset>
              </wp:positionH>
              <wp:positionV relativeFrom="paragraph">
                <wp:posOffset>-485775</wp:posOffset>
              </wp:positionV>
              <wp:extent cx="1733550" cy="1714500"/>
              <wp:effectExtent l="0" t="0" r="0" b="0"/>
              <wp:wrapNone/>
              <wp:docPr id="4" name="Rectangle 4"/>
              <wp:cNvGraphicFramePr/>
              <a:graphic xmlns:a="http://schemas.openxmlformats.org/drawingml/2006/main">
                <a:graphicData uri="http://schemas.microsoft.com/office/word/2010/wordprocessingShape">
                  <wps:wsp>
                    <wps:cNvSpPr/>
                    <wps:spPr>
                      <a:xfrm>
                        <a:off x="0" y="0"/>
                        <a:ext cx="1733550" cy="17145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7540" id="Rectangle 4" o:spid="_x0000_s1026" style="position:absolute;margin-left:315.5pt;margin-top:-38.25pt;width:136.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" stroked="f" strokeweight="2pt">
              <v:fill r:id="rId2" o:title="" recolor="t" rotate="t" type="frame"/>
            </v:rect>
          </w:pict>
        </mc:Fallback>
      </mc:AlternateContent>
    </w:r>
  </w:p>
  <w:p w14:paraId="3EFBEFF6" w14:textId="5D0DC3EB" w:rsidR="00151CFB" w:rsidRPr="00CD239E" w:rsidRDefault="00151CFB" w:rsidP="00C20AF6">
    <w:pPr>
      <w:pStyle w:val="Header"/>
      <w:rPr>
        <w:rFonts w:ascii="Book Antiqua" w:hAnsi="Book Antiqua"/>
        <w:lang w:val="en-GB"/>
      </w:rPr>
    </w:pPr>
    <w:r w:rsidRPr="00CD239E">
      <w:rPr>
        <w:rFonts w:ascii="Book Antiqua" w:hAnsi="Book Antiqua"/>
        <w:bCs/>
        <w:lang w:val="en-GB"/>
      </w:rPr>
      <w:t>Indonesian Journal of Advanced Research (IJAR)</w:t>
    </w:r>
  </w:p>
  <w:p w14:paraId="62318376" w14:textId="747EE4EC" w:rsidR="00151CFB" w:rsidRPr="00222B32" w:rsidRDefault="00151CFB" w:rsidP="00C20AF6">
    <w:pPr>
      <w:pStyle w:val="Header"/>
      <w:rPr>
        <w:rFonts w:ascii="Book Antiqua" w:hAnsi="Book Antiqua"/>
      </w:rPr>
    </w:pPr>
    <w:r w:rsidRPr="00C20AF6">
      <w:rPr>
        <w:rFonts w:ascii="Book Antiqua" w:hAnsi="Book Antiqua"/>
        <w:lang w:val="en-GB"/>
      </w:rPr>
      <w:t>Vol.</w:t>
    </w:r>
    <w:r w:rsidR="00222B32">
      <w:rPr>
        <w:rFonts w:ascii="Book Antiqua" w:hAnsi="Book Antiqua"/>
      </w:rPr>
      <w:t xml:space="preserve"> 3</w:t>
    </w:r>
    <w:r>
      <w:rPr>
        <w:rFonts w:ascii="Book Antiqua" w:hAnsi="Book Antiqua"/>
        <w:lang w:val="en-GB"/>
      </w:rPr>
      <w:t>, No.</w:t>
    </w:r>
    <w:r w:rsidR="00222B32">
      <w:rPr>
        <w:rFonts w:ascii="Book Antiqua" w:hAnsi="Book Antiqua"/>
        <w:lang w:val="en-GB"/>
      </w:rPr>
      <w:t xml:space="preserve"> </w:t>
    </w:r>
    <w:r w:rsidR="00222B32">
      <w:rPr>
        <w:rFonts w:ascii="Book Antiqua" w:hAnsi="Book Antiqua"/>
      </w:rPr>
      <w:t xml:space="preserve">2 </w:t>
    </w:r>
    <w:r>
      <w:rPr>
        <w:rFonts w:ascii="Book Antiqua" w:hAnsi="Book Antiqua"/>
        <w:lang w:val="en-GB"/>
      </w:rPr>
      <w:t>20</w:t>
    </w:r>
    <w:r w:rsidR="00222B32">
      <w:rPr>
        <w:rFonts w:ascii="Book Antiqua" w:hAnsi="Book Antiqua"/>
        <w:lang w:val="en-GB"/>
      </w:rPr>
      <w:t>2</w:t>
    </w:r>
    <w:r w:rsidR="00222B32">
      <w:rPr>
        <w:rFonts w:ascii="Book Antiqua" w:hAnsi="Book Antiqua"/>
      </w:rPr>
      <w:t>4</w:t>
    </w:r>
    <w:r w:rsidR="00222B32">
      <w:rPr>
        <w:rFonts w:ascii="Book Antiqua" w:hAnsi="Book Antiqua"/>
        <w:lang w:val="en-GB"/>
      </w:rPr>
      <w:t xml:space="preserve">: </w:t>
    </w:r>
    <w:r w:rsidR="00222B32">
      <w:rPr>
        <w:rFonts w:ascii="Book Antiqua" w:hAnsi="Book Antiqua"/>
      </w:rPr>
      <w:t xml:space="preserve">239 – 248 </w:t>
    </w:r>
  </w:p>
  <w:p w14:paraId="4878EC21" w14:textId="109D7C42" w:rsidR="00151CFB" w:rsidRDefault="00151CFB" w:rsidP="00C20AF6">
    <w:pPr>
      <w:pStyle w:val="Header"/>
      <w:rPr>
        <w:rFonts w:ascii="Book Antiqua" w:hAnsi="Book Antiqua"/>
        <w:lang w:val="en-GB"/>
      </w:rPr>
    </w:pPr>
  </w:p>
  <w:p w14:paraId="55D3031C" w14:textId="0FD49295" w:rsidR="00151CFB" w:rsidRDefault="00151CFB" w:rsidP="00C20AF6">
    <w:pPr>
      <w:pStyle w:val="Header"/>
      <w:rPr>
        <w:rFonts w:ascii="Book Antiqua" w:hAnsi="Book Antiqua"/>
        <w:lang w:val="en-GB"/>
      </w:rPr>
    </w:pPr>
  </w:p>
  <w:p w14:paraId="561FB8CC" w14:textId="66512347" w:rsidR="00151CFB" w:rsidRDefault="00151CFB" w:rsidP="00C20AF6">
    <w:pPr>
      <w:pStyle w:val="Header"/>
      <w:rPr>
        <w:rFonts w:ascii="Book Antiqua" w:hAnsi="Book Antiqua"/>
        <w:lang w:val="en-GB"/>
      </w:rPr>
    </w:pPr>
  </w:p>
  <w:p w14:paraId="61E51082" w14:textId="20C8E986" w:rsidR="00151CFB" w:rsidRPr="00C20AF6" w:rsidRDefault="00151CFB" w:rsidP="00C20AF6">
    <w:pPr>
      <w:pStyle w:val="Header"/>
      <w:rPr>
        <w:rFonts w:ascii="Book Antiqua" w:hAnsi="Book Antiqua"/>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952"/>
    <w:multiLevelType w:val="hybridMultilevel"/>
    <w:tmpl w:val="28A0E2A2"/>
    <w:lvl w:ilvl="0" w:tplc="FF306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41A3A"/>
    <w:multiLevelType w:val="hybridMultilevel"/>
    <w:tmpl w:val="100E2F9C"/>
    <w:lvl w:ilvl="0" w:tplc="74823A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AC2215"/>
    <w:multiLevelType w:val="hybridMultilevel"/>
    <w:tmpl w:val="36364240"/>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ADE21DD"/>
    <w:multiLevelType w:val="hybridMultilevel"/>
    <w:tmpl w:val="CE4AA338"/>
    <w:lvl w:ilvl="0" w:tplc="050E6B44">
      <w:start w:val="1"/>
      <w:numFmt w:val="upperLetter"/>
      <w:lvlText w:val="%1."/>
      <w:lvlJc w:val="left"/>
      <w:pPr>
        <w:ind w:left="720" w:hanging="360"/>
      </w:pPr>
      <w:rPr>
        <w:b/>
      </w:rPr>
    </w:lvl>
    <w:lvl w:ilvl="1" w:tplc="04210019">
      <w:start w:val="1"/>
      <w:numFmt w:val="lowerLetter"/>
      <w:lvlText w:val="%2."/>
      <w:lvlJc w:val="left"/>
      <w:pPr>
        <w:ind w:left="1440" w:hanging="360"/>
      </w:pPr>
    </w:lvl>
    <w:lvl w:ilvl="2" w:tplc="1B1C5D68">
      <w:start w:val="1"/>
      <w:numFmt w:val="decimal"/>
      <w:lvlText w:val="%3)"/>
      <w:lvlJc w:val="left"/>
      <w:pPr>
        <w:ind w:left="2340" w:hanging="360"/>
      </w:pPr>
    </w:lvl>
    <w:lvl w:ilvl="3" w:tplc="F8D21424">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3B2B1AC5"/>
    <w:multiLevelType w:val="hybridMultilevel"/>
    <w:tmpl w:val="8DBA91AE"/>
    <w:lvl w:ilvl="0" w:tplc="5650B5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B9B04E1"/>
    <w:multiLevelType w:val="hybridMultilevel"/>
    <w:tmpl w:val="76F4E7BA"/>
    <w:lvl w:ilvl="0" w:tplc="E06C2FBA">
      <w:start w:val="1"/>
      <w:numFmt w:val="lowerLetter"/>
      <w:lvlText w:val="%1)"/>
      <w:lvlJc w:val="left"/>
      <w:pPr>
        <w:ind w:left="2943"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4383" w:hanging="180"/>
      </w:pPr>
    </w:lvl>
    <w:lvl w:ilvl="3" w:tplc="0409000F" w:tentative="1">
      <w:start w:val="1"/>
      <w:numFmt w:val="decimal"/>
      <w:lvlText w:val="%4."/>
      <w:lvlJc w:val="left"/>
      <w:pPr>
        <w:ind w:left="5103" w:hanging="360"/>
      </w:pPr>
    </w:lvl>
    <w:lvl w:ilvl="4" w:tplc="04090019" w:tentative="1">
      <w:start w:val="1"/>
      <w:numFmt w:val="lowerLetter"/>
      <w:lvlText w:val="%5."/>
      <w:lvlJc w:val="left"/>
      <w:pPr>
        <w:ind w:left="5823" w:hanging="360"/>
      </w:pPr>
    </w:lvl>
    <w:lvl w:ilvl="5" w:tplc="0409001B" w:tentative="1">
      <w:start w:val="1"/>
      <w:numFmt w:val="lowerRoman"/>
      <w:lvlText w:val="%6."/>
      <w:lvlJc w:val="right"/>
      <w:pPr>
        <w:ind w:left="6543" w:hanging="180"/>
      </w:pPr>
    </w:lvl>
    <w:lvl w:ilvl="6" w:tplc="0409000F" w:tentative="1">
      <w:start w:val="1"/>
      <w:numFmt w:val="decimal"/>
      <w:lvlText w:val="%7."/>
      <w:lvlJc w:val="left"/>
      <w:pPr>
        <w:ind w:left="7263" w:hanging="360"/>
      </w:pPr>
    </w:lvl>
    <w:lvl w:ilvl="7" w:tplc="04090019" w:tentative="1">
      <w:start w:val="1"/>
      <w:numFmt w:val="lowerLetter"/>
      <w:lvlText w:val="%8."/>
      <w:lvlJc w:val="left"/>
      <w:pPr>
        <w:ind w:left="7983" w:hanging="360"/>
      </w:pPr>
    </w:lvl>
    <w:lvl w:ilvl="8" w:tplc="0409001B" w:tentative="1">
      <w:start w:val="1"/>
      <w:numFmt w:val="lowerRoman"/>
      <w:lvlText w:val="%9."/>
      <w:lvlJc w:val="right"/>
      <w:pPr>
        <w:ind w:left="8703" w:hanging="180"/>
      </w:pPr>
    </w:lvl>
  </w:abstractNum>
  <w:abstractNum w:abstractNumId="6" w15:restartNumberingAfterBreak="0">
    <w:nsid w:val="6ACB2AA9"/>
    <w:multiLevelType w:val="hybridMultilevel"/>
    <w:tmpl w:val="3AE8424E"/>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tDQ2tjQzN7M0MzJR0lEKTi0uzszPAykwNKwFAN3GFrAtAAAA"/>
  </w:docVars>
  <w:rsids>
    <w:rsidRoot w:val="00871AB9"/>
    <w:rsid w:val="0000046C"/>
    <w:rsid w:val="00006423"/>
    <w:rsid w:val="00015C57"/>
    <w:rsid w:val="0001770E"/>
    <w:rsid w:val="00021BD6"/>
    <w:rsid w:val="00022173"/>
    <w:rsid w:val="00023E69"/>
    <w:rsid w:val="00032CD9"/>
    <w:rsid w:val="000406F9"/>
    <w:rsid w:val="00042CFE"/>
    <w:rsid w:val="00073984"/>
    <w:rsid w:val="000822B5"/>
    <w:rsid w:val="00086742"/>
    <w:rsid w:val="00092290"/>
    <w:rsid w:val="000A1BCF"/>
    <w:rsid w:val="000A49EF"/>
    <w:rsid w:val="000B140D"/>
    <w:rsid w:val="000B4C7C"/>
    <w:rsid w:val="000C1783"/>
    <w:rsid w:val="000C4A10"/>
    <w:rsid w:val="000D01B0"/>
    <w:rsid w:val="000D45F2"/>
    <w:rsid w:val="000D7635"/>
    <w:rsid w:val="000E0FD5"/>
    <w:rsid w:val="000E39F0"/>
    <w:rsid w:val="000E60A1"/>
    <w:rsid w:val="000F5844"/>
    <w:rsid w:val="001000A4"/>
    <w:rsid w:val="001060AC"/>
    <w:rsid w:val="001101DA"/>
    <w:rsid w:val="001142D2"/>
    <w:rsid w:val="00114963"/>
    <w:rsid w:val="00115225"/>
    <w:rsid w:val="00115E5F"/>
    <w:rsid w:val="00126B2E"/>
    <w:rsid w:val="00130A37"/>
    <w:rsid w:val="0014183B"/>
    <w:rsid w:val="0014374E"/>
    <w:rsid w:val="00151CFB"/>
    <w:rsid w:val="00152D21"/>
    <w:rsid w:val="00153B85"/>
    <w:rsid w:val="0015719E"/>
    <w:rsid w:val="0015754F"/>
    <w:rsid w:val="00161F46"/>
    <w:rsid w:val="00164D8C"/>
    <w:rsid w:val="00166315"/>
    <w:rsid w:val="00176BF1"/>
    <w:rsid w:val="00177487"/>
    <w:rsid w:val="00192EA4"/>
    <w:rsid w:val="001B1C5D"/>
    <w:rsid w:val="001B335D"/>
    <w:rsid w:val="001C69A2"/>
    <w:rsid w:val="001C7F82"/>
    <w:rsid w:val="001E09D7"/>
    <w:rsid w:val="001E15E3"/>
    <w:rsid w:val="0020275C"/>
    <w:rsid w:val="00203BA1"/>
    <w:rsid w:val="00204BAA"/>
    <w:rsid w:val="002102E0"/>
    <w:rsid w:val="00211AEF"/>
    <w:rsid w:val="00212EF2"/>
    <w:rsid w:val="00215399"/>
    <w:rsid w:val="00215922"/>
    <w:rsid w:val="00222B32"/>
    <w:rsid w:val="002231B0"/>
    <w:rsid w:val="00233069"/>
    <w:rsid w:val="002363DC"/>
    <w:rsid w:val="002404F5"/>
    <w:rsid w:val="00251BF3"/>
    <w:rsid w:val="00254264"/>
    <w:rsid w:val="00254A4D"/>
    <w:rsid w:val="00255D59"/>
    <w:rsid w:val="00255D72"/>
    <w:rsid w:val="00280CBC"/>
    <w:rsid w:val="00281F9A"/>
    <w:rsid w:val="0028378B"/>
    <w:rsid w:val="00292BE7"/>
    <w:rsid w:val="002938D4"/>
    <w:rsid w:val="002A24CA"/>
    <w:rsid w:val="002A7F85"/>
    <w:rsid w:val="002B0947"/>
    <w:rsid w:val="002B2D97"/>
    <w:rsid w:val="002C2A8F"/>
    <w:rsid w:val="002C404A"/>
    <w:rsid w:val="002C4068"/>
    <w:rsid w:val="002E026C"/>
    <w:rsid w:val="002F0981"/>
    <w:rsid w:val="002F7B4B"/>
    <w:rsid w:val="00313E4E"/>
    <w:rsid w:val="00317901"/>
    <w:rsid w:val="0032564B"/>
    <w:rsid w:val="00326310"/>
    <w:rsid w:val="0032793F"/>
    <w:rsid w:val="003305CC"/>
    <w:rsid w:val="00330F14"/>
    <w:rsid w:val="00330F21"/>
    <w:rsid w:val="00336606"/>
    <w:rsid w:val="0034216B"/>
    <w:rsid w:val="00343829"/>
    <w:rsid w:val="00346C27"/>
    <w:rsid w:val="003619AF"/>
    <w:rsid w:val="00362C2A"/>
    <w:rsid w:val="00372AD7"/>
    <w:rsid w:val="00375386"/>
    <w:rsid w:val="00380A8E"/>
    <w:rsid w:val="0038293C"/>
    <w:rsid w:val="003871A8"/>
    <w:rsid w:val="00390A6A"/>
    <w:rsid w:val="00392BB1"/>
    <w:rsid w:val="00393E56"/>
    <w:rsid w:val="00395518"/>
    <w:rsid w:val="003B70C1"/>
    <w:rsid w:val="003C7CDE"/>
    <w:rsid w:val="003C7F39"/>
    <w:rsid w:val="003D46E6"/>
    <w:rsid w:val="003E2A88"/>
    <w:rsid w:val="00401290"/>
    <w:rsid w:val="00401638"/>
    <w:rsid w:val="004040CD"/>
    <w:rsid w:val="00404979"/>
    <w:rsid w:val="00405251"/>
    <w:rsid w:val="00412FE6"/>
    <w:rsid w:val="0041721E"/>
    <w:rsid w:val="0042396D"/>
    <w:rsid w:val="00434AB6"/>
    <w:rsid w:val="0044121A"/>
    <w:rsid w:val="00453C78"/>
    <w:rsid w:val="004634E2"/>
    <w:rsid w:val="0046382C"/>
    <w:rsid w:val="0046529D"/>
    <w:rsid w:val="00482FD0"/>
    <w:rsid w:val="004838F0"/>
    <w:rsid w:val="00486BDE"/>
    <w:rsid w:val="00492AF7"/>
    <w:rsid w:val="004962E4"/>
    <w:rsid w:val="00497E1C"/>
    <w:rsid w:val="004A4500"/>
    <w:rsid w:val="004A7DEA"/>
    <w:rsid w:val="004B3625"/>
    <w:rsid w:val="004B3812"/>
    <w:rsid w:val="004F6E52"/>
    <w:rsid w:val="00502BC1"/>
    <w:rsid w:val="005055EC"/>
    <w:rsid w:val="005072CF"/>
    <w:rsid w:val="0051146A"/>
    <w:rsid w:val="005158B7"/>
    <w:rsid w:val="00531912"/>
    <w:rsid w:val="00540653"/>
    <w:rsid w:val="00544EC7"/>
    <w:rsid w:val="00553E0C"/>
    <w:rsid w:val="00566913"/>
    <w:rsid w:val="00566DB9"/>
    <w:rsid w:val="00570984"/>
    <w:rsid w:val="00571014"/>
    <w:rsid w:val="00576DC1"/>
    <w:rsid w:val="0058406B"/>
    <w:rsid w:val="00584FF9"/>
    <w:rsid w:val="00585960"/>
    <w:rsid w:val="005866DD"/>
    <w:rsid w:val="00587C4E"/>
    <w:rsid w:val="005913C7"/>
    <w:rsid w:val="005939D9"/>
    <w:rsid w:val="005977F7"/>
    <w:rsid w:val="005A3B02"/>
    <w:rsid w:val="005A71EA"/>
    <w:rsid w:val="005A7708"/>
    <w:rsid w:val="005B468F"/>
    <w:rsid w:val="005C3DDE"/>
    <w:rsid w:val="005C51CC"/>
    <w:rsid w:val="005C6C72"/>
    <w:rsid w:val="005C6EC2"/>
    <w:rsid w:val="005D0673"/>
    <w:rsid w:val="005E006D"/>
    <w:rsid w:val="005E00EB"/>
    <w:rsid w:val="005E33EA"/>
    <w:rsid w:val="005F0143"/>
    <w:rsid w:val="005F280D"/>
    <w:rsid w:val="00600A82"/>
    <w:rsid w:val="00601926"/>
    <w:rsid w:val="006045B9"/>
    <w:rsid w:val="0060709F"/>
    <w:rsid w:val="00614751"/>
    <w:rsid w:val="006165EF"/>
    <w:rsid w:val="00621F64"/>
    <w:rsid w:val="00626CB6"/>
    <w:rsid w:val="00627B46"/>
    <w:rsid w:val="006323F4"/>
    <w:rsid w:val="00632C9A"/>
    <w:rsid w:val="006379C8"/>
    <w:rsid w:val="00637DF4"/>
    <w:rsid w:val="00644F84"/>
    <w:rsid w:val="00646C85"/>
    <w:rsid w:val="0067147F"/>
    <w:rsid w:val="00674A16"/>
    <w:rsid w:val="006757B1"/>
    <w:rsid w:val="00676042"/>
    <w:rsid w:val="006771F7"/>
    <w:rsid w:val="00687224"/>
    <w:rsid w:val="006A5337"/>
    <w:rsid w:val="006A6623"/>
    <w:rsid w:val="006B0092"/>
    <w:rsid w:val="006B765B"/>
    <w:rsid w:val="006C77EC"/>
    <w:rsid w:val="006D0B77"/>
    <w:rsid w:val="006E07F4"/>
    <w:rsid w:val="006F0204"/>
    <w:rsid w:val="006F1370"/>
    <w:rsid w:val="0070193A"/>
    <w:rsid w:val="007167A0"/>
    <w:rsid w:val="00717012"/>
    <w:rsid w:val="00720F63"/>
    <w:rsid w:val="00726921"/>
    <w:rsid w:val="0073068F"/>
    <w:rsid w:val="007373EC"/>
    <w:rsid w:val="007407A1"/>
    <w:rsid w:val="00756FE9"/>
    <w:rsid w:val="007573A9"/>
    <w:rsid w:val="007B0F6F"/>
    <w:rsid w:val="007C1F46"/>
    <w:rsid w:val="007C6D77"/>
    <w:rsid w:val="007D082D"/>
    <w:rsid w:val="007D52F8"/>
    <w:rsid w:val="007D770C"/>
    <w:rsid w:val="007E53A6"/>
    <w:rsid w:val="007F2B68"/>
    <w:rsid w:val="007F5E2A"/>
    <w:rsid w:val="008133FE"/>
    <w:rsid w:val="008164AE"/>
    <w:rsid w:val="00825B81"/>
    <w:rsid w:val="008327C7"/>
    <w:rsid w:val="008356E6"/>
    <w:rsid w:val="0083603D"/>
    <w:rsid w:val="00852633"/>
    <w:rsid w:val="00871AB9"/>
    <w:rsid w:val="00883632"/>
    <w:rsid w:val="00885A7B"/>
    <w:rsid w:val="00896CA7"/>
    <w:rsid w:val="008A525D"/>
    <w:rsid w:val="008A5FBF"/>
    <w:rsid w:val="008B388C"/>
    <w:rsid w:val="008B7564"/>
    <w:rsid w:val="008B7FC7"/>
    <w:rsid w:val="008C43BC"/>
    <w:rsid w:val="008C7C56"/>
    <w:rsid w:val="008D230A"/>
    <w:rsid w:val="008D745A"/>
    <w:rsid w:val="008E4EC6"/>
    <w:rsid w:val="008E7908"/>
    <w:rsid w:val="008E792F"/>
    <w:rsid w:val="008F04B3"/>
    <w:rsid w:val="008F0DFA"/>
    <w:rsid w:val="0090046C"/>
    <w:rsid w:val="009127CB"/>
    <w:rsid w:val="00912A22"/>
    <w:rsid w:val="009328DC"/>
    <w:rsid w:val="009347D7"/>
    <w:rsid w:val="00935BA1"/>
    <w:rsid w:val="0094063C"/>
    <w:rsid w:val="00947187"/>
    <w:rsid w:val="00975F9E"/>
    <w:rsid w:val="00980C53"/>
    <w:rsid w:val="00986117"/>
    <w:rsid w:val="009A27C6"/>
    <w:rsid w:val="009A3AD9"/>
    <w:rsid w:val="009A590D"/>
    <w:rsid w:val="009B1E2D"/>
    <w:rsid w:val="009B7A5E"/>
    <w:rsid w:val="009D23B6"/>
    <w:rsid w:val="009D6110"/>
    <w:rsid w:val="009E4392"/>
    <w:rsid w:val="009E5FBC"/>
    <w:rsid w:val="009F265D"/>
    <w:rsid w:val="00A0297D"/>
    <w:rsid w:val="00A12BCD"/>
    <w:rsid w:val="00A14283"/>
    <w:rsid w:val="00A33BD5"/>
    <w:rsid w:val="00A34A53"/>
    <w:rsid w:val="00A40E99"/>
    <w:rsid w:val="00A45758"/>
    <w:rsid w:val="00A4641E"/>
    <w:rsid w:val="00A64BB0"/>
    <w:rsid w:val="00A67CDD"/>
    <w:rsid w:val="00A76089"/>
    <w:rsid w:val="00A76CFC"/>
    <w:rsid w:val="00A80EFD"/>
    <w:rsid w:val="00A87CBC"/>
    <w:rsid w:val="00AA2CA8"/>
    <w:rsid w:val="00AC261B"/>
    <w:rsid w:val="00AC30CF"/>
    <w:rsid w:val="00AC4BA3"/>
    <w:rsid w:val="00AD4ED4"/>
    <w:rsid w:val="00AE1BA1"/>
    <w:rsid w:val="00AE6514"/>
    <w:rsid w:val="00AF090A"/>
    <w:rsid w:val="00AF6AB8"/>
    <w:rsid w:val="00AF733D"/>
    <w:rsid w:val="00B07429"/>
    <w:rsid w:val="00B148FB"/>
    <w:rsid w:val="00B253E5"/>
    <w:rsid w:val="00B319EB"/>
    <w:rsid w:val="00B4098D"/>
    <w:rsid w:val="00B40DB1"/>
    <w:rsid w:val="00B535DE"/>
    <w:rsid w:val="00B5666B"/>
    <w:rsid w:val="00B56D9D"/>
    <w:rsid w:val="00B61BD6"/>
    <w:rsid w:val="00B63431"/>
    <w:rsid w:val="00B73CA0"/>
    <w:rsid w:val="00B86FED"/>
    <w:rsid w:val="00B9239A"/>
    <w:rsid w:val="00B92796"/>
    <w:rsid w:val="00BA102F"/>
    <w:rsid w:val="00BA3221"/>
    <w:rsid w:val="00BB6D1E"/>
    <w:rsid w:val="00BB733C"/>
    <w:rsid w:val="00BC0800"/>
    <w:rsid w:val="00BD06E6"/>
    <w:rsid w:val="00BD7A81"/>
    <w:rsid w:val="00BE3294"/>
    <w:rsid w:val="00BE600D"/>
    <w:rsid w:val="00BE7299"/>
    <w:rsid w:val="00C044D5"/>
    <w:rsid w:val="00C10B2D"/>
    <w:rsid w:val="00C168C7"/>
    <w:rsid w:val="00C20872"/>
    <w:rsid w:val="00C20AF6"/>
    <w:rsid w:val="00C22DA6"/>
    <w:rsid w:val="00C30DEA"/>
    <w:rsid w:val="00C37CE5"/>
    <w:rsid w:val="00C413C3"/>
    <w:rsid w:val="00C43CA8"/>
    <w:rsid w:val="00C44026"/>
    <w:rsid w:val="00C51C90"/>
    <w:rsid w:val="00C5266C"/>
    <w:rsid w:val="00C57FDC"/>
    <w:rsid w:val="00C62811"/>
    <w:rsid w:val="00C727DD"/>
    <w:rsid w:val="00C7523B"/>
    <w:rsid w:val="00C75EF2"/>
    <w:rsid w:val="00C8249C"/>
    <w:rsid w:val="00C91701"/>
    <w:rsid w:val="00CA13DB"/>
    <w:rsid w:val="00CB4E2F"/>
    <w:rsid w:val="00CD239E"/>
    <w:rsid w:val="00CD78FF"/>
    <w:rsid w:val="00CE4840"/>
    <w:rsid w:val="00CE5C2D"/>
    <w:rsid w:val="00CE6886"/>
    <w:rsid w:val="00CE7382"/>
    <w:rsid w:val="00D04278"/>
    <w:rsid w:val="00D068FE"/>
    <w:rsid w:val="00D14E00"/>
    <w:rsid w:val="00D17627"/>
    <w:rsid w:val="00D22BD0"/>
    <w:rsid w:val="00D325E9"/>
    <w:rsid w:val="00D43FA2"/>
    <w:rsid w:val="00D46888"/>
    <w:rsid w:val="00D5408F"/>
    <w:rsid w:val="00D608B4"/>
    <w:rsid w:val="00D61C78"/>
    <w:rsid w:val="00D6446F"/>
    <w:rsid w:val="00D8093D"/>
    <w:rsid w:val="00D80A5B"/>
    <w:rsid w:val="00D81A48"/>
    <w:rsid w:val="00D847C3"/>
    <w:rsid w:val="00DA31BB"/>
    <w:rsid w:val="00DA7349"/>
    <w:rsid w:val="00DC715F"/>
    <w:rsid w:val="00DC76BF"/>
    <w:rsid w:val="00DF5427"/>
    <w:rsid w:val="00E20698"/>
    <w:rsid w:val="00E20A7B"/>
    <w:rsid w:val="00E20AF0"/>
    <w:rsid w:val="00E21643"/>
    <w:rsid w:val="00E24B9E"/>
    <w:rsid w:val="00E32883"/>
    <w:rsid w:val="00E34586"/>
    <w:rsid w:val="00E518FE"/>
    <w:rsid w:val="00E60B64"/>
    <w:rsid w:val="00E61437"/>
    <w:rsid w:val="00E67F85"/>
    <w:rsid w:val="00E81023"/>
    <w:rsid w:val="00E82031"/>
    <w:rsid w:val="00E839F9"/>
    <w:rsid w:val="00E93692"/>
    <w:rsid w:val="00E9794D"/>
    <w:rsid w:val="00EA1F69"/>
    <w:rsid w:val="00EC476B"/>
    <w:rsid w:val="00ED0A7B"/>
    <w:rsid w:val="00EE49DD"/>
    <w:rsid w:val="00EF1E32"/>
    <w:rsid w:val="00F06FB9"/>
    <w:rsid w:val="00F2051E"/>
    <w:rsid w:val="00F20AAD"/>
    <w:rsid w:val="00F21FC4"/>
    <w:rsid w:val="00F30F13"/>
    <w:rsid w:val="00F4062F"/>
    <w:rsid w:val="00F51017"/>
    <w:rsid w:val="00F52A83"/>
    <w:rsid w:val="00F557BE"/>
    <w:rsid w:val="00F61419"/>
    <w:rsid w:val="00F62DBE"/>
    <w:rsid w:val="00F70BD2"/>
    <w:rsid w:val="00F7194E"/>
    <w:rsid w:val="00F818CC"/>
    <w:rsid w:val="00F87823"/>
    <w:rsid w:val="00F9017E"/>
    <w:rsid w:val="00F93C2A"/>
    <w:rsid w:val="00FA58CD"/>
    <w:rsid w:val="00FB01BE"/>
    <w:rsid w:val="00FB51BA"/>
    <w:rsid w:val="00FC15EB"/>
    <w:rsid w:val="00FC4135"/>
    <w:rsid w:val="00FD5DA9"/>
    <w:rsid w:val="00FF3B6E"/>
    <w:rsid w:val="00FF4B12"/>
    <w:rsid w:val="00FF55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A4AE"/>
  <w15:docId w15:val="{83A1EC75-466B-46C6-96AE-7506FB2B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F4B12"/>
    <w:pPr>
      <w:ind w:left="720"/>
      <w:contextualSpacing/>
    </w:pPr>
  </w:style>
  <w:style w:type="paragraph" w:styleId="BalloonText">
    <w:name w:val="Balloon Text"/>
    <w:basedOn w:val="Normal"/>
    <w:link w:val="BalloonTextChar"/>
    <w:uiPriority w:val="99"/>
    <w:semiHidden/>
    <w:unhideWhenUsed/>
    <w:rsid w:val="008E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2F"/>
    <w:rPr>
      <w:rFonts w:ascii="Tahoma" w:hAnsi="Tahoma" w:cs="Tahoma"/>
      <w:sz w:val="16"/>
      <w:szCs w:val="16"/>
    </w:rPr>
  </w:style>
  <w:style w:type="table" w:styleId="TableGrid">
    <w:name w:val="Table Grid"/>
    <w:basedOn w:val="TableNormal"/>
    <w:uiPriority w:val="39"/>
    <w:rsid w:val="008E7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E006D"/>
    <w:rPr>
      <w:color w:val="808080"/>
    </w:rPr>
  </w:style>
  <w:style w:type="character" w:styleId="Hyperlink">
    <w:name w:val="Hyperlink"/>
    <w:basedOn w:val="DefaultParagraphFont"/>
    <w:uiPriority w:val="99"/>
    <w:unhideWhenUsed/>
    <w:rsid w:val="008A5FBF"/>
    <w:rPr>
      <w:color w:val="0000FF" w:themeColor="hyperlink"/>
      <w:u w:val="single"/>
    </w:rPr>
  </w:style>
  <w:style w:type="paragraph" w:styleId="BodyTextIndent">
    <w:name w:val="Body Text Indent"/>
    <w:basedOn w:val="Normal"/>
    <w:link w:val="BodyTextIndentChar"/>
    <w:rsid w:val="00674A16"/>
    <w:pPr>
      <w:spacing w:after="0" w:line="360" w:lineRule="auto"/>
      <w:ind w:firstLine="1260"/>
      <w:jc w:val="both"/>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74A16"/>
    <w:rPr>
      <w:rFonts w:ascii="Times New Roman" w:eastAsia="Times New Roman" w:hAnsi="Times New Roman" w:cs="Times New Roman"/>
      <w:noProof/>
      <w:sz w:val="24"/>
      <w:szCs w:val="24"/>
    </w:rPr>
  </w:style>
  <w:style w:type="paragraph" w:customStyle="1" w:styleId="Default">
    <w:name w:val="Default"/>
    <w:rsid w:val="008D745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5yl5">
    <w:name w:val="_5yl5"/>
    <w:basedOn w:val="DefaultParagraphFont"/>
    <w:rsid w:val="008D745A"/>
  </w:style>
  <w:style w:type="character" w:styleId="Emphasis">
    <w:name w:val="Emphasis"/>
    <w:basedOn w:val="DefaultParagraphFont"/>
    <w:uiPriority w:val="20"/>
    <w:qFormat/>
    <w:rsid w:val="008D745A"/>
    <w:rPr>
      <w:i/>
      <w:iCs/>
    </w:rPr>
  </w:style>
  <w:style w:type="paragraph" w:styleId="NoSpacing">
    <w:name w:val="No Spacing"/>
    <w:qFormat/>
    <w:rsid w:val="008D745A"/>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042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FE"/>
  </w:style>
  <w:style w:type="paragraph" w:styleId="Footer">
    <w:name w:val="footer"/>
    <w:basedOn w:val="Normal"/>
    <w:link w:val="FooterChar"/>
    <w:uiPriority w:val="99"/>
    <w:unhideWhenUsed/>
    <w:rsid w:val="00042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FE"/>
  </w:style>
  <w:style w:type="paragraph" w:styleId="FootnoteText">
    <w:name w:val="footnote text"/>
    <w:basedOn w:val="Normal"/>
    <w:link w:val="FootnoteTextChar"/>
    <w:uiPriority w:val="99"/>
    <w:semiHidden/>
    <w:unhideWhenUsed/>
    <w:rsid w:val="00B07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429"/>
    <w:rPr>
      <w:sz w:val="20"/>
      <w:szCs w:val="20"/>
    </w:rPr>
  </w:style>
  <w:style w:type="character" w:styleId="FootnoteReference">
    <w:name w:val="footnote reference"/>
    <w:basedOn w:val="DefaultParagraphFont"/>
    <w:uiPriority w:val="99"/>
    <w:semiHidden/>
    <w:unhideWhenUsed/>
    <w:rsid w:val="00B07429"/>
    <w:rPr>
      <w:vertAlign w:val="superscript"/>
    </w:rPr>
  </w:style>
  <w:style w:type="paragraph" w:styleId="EndnoteText">
    <w:name w:val="endnote text"/>
    <w:basedOn w:val="Normal"/>
    <w:link w:val="EndnoteTextChar"/>
    <w:uiPriority w:val="99"/>
    <w:semiHidden/>
    <w:unhideWhenUsed/>
    <w:rsid w:val="00DC7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15F"/>
    <w:rPr>
      <w:sz w:val="20"/>
      <w:szCs w:val="20"/>
    </w:rPr>
  </w:style>
  <w:style w:type="character" w:styleId="EndnoteReference">
    <w:name w:val="endnote reference"/>
    <w:basedOn w:val="DefaultParagraphFont"/>
    <w:uiPriority w:val="99"/>
    <w:semiHidden/>
    <w:unhideWhenUsed/>
    <w:rsid w:val="00DC715F"/>
    <w:rPr>
      <w:vertAlign w:val="superscript"/>
    </w:rPr>
  </w:style>
  <w:style w:type="paragraph" w:styleId="Caption">
    <w:name w:val="caption"/>
    <w:basedOn w:val="Normal"/>
    <w:next w:val="Normal"/>
    <w:uiPriority w:val="35"/>
    <w:unhideWhenUsed/>
    <w:qFormat/>
    <w:rsid w:val="00B4098D"/>
    <w:pPr>
      <w:spacing w:line="240" w:lineRule="auto"/>
    </w:pPr>
    <w:rPr>
      <w:rFonts w:eastAsiaTheme="minorHAnsi"/>
      <w:i/>
      <w:iCs/>
      <w:color w:val="1F497D" w:themeColor="text2"/>
      <w:sz w:val="18"/>
      <w:szCs w:val="18"/>
      <w:lang w:val="en-ID" w:eastAsia="en-US"/>
    </w:rPr>
  </w:style>
  <w:style w:type="character" w:customStyle="1" w:styleId="UnresolvedMention1">
    <w:name w:val="Unresolved Mention1"/>
    <w:basedOn w:val="DefaultParagraphFont"/>
    <w:uiPriority w:val="99"/>
    <w:semiHidden/>
    <w:unhideWhenUsed/>
    <w:rsid w:val="00C57FDC"/>
    <w:rPr>
      <w:color w:val="605E5C"/>
      <w:shd w:val="clear" w:color="auto" w:fill="E1DFDD"/>
    </w:rPr>
  </w:style>
  <w:style w:type="paragraph" w:customStyle="1" w:styleId="TableParagraph">
    <w:name w:val="Table Paragraph"/>
    <w:basedOn w:val="Normal"/>
    <w:uiPriority w:val="1"/>
    <w:qFormat/>
    <w:rsid w:val="002C4068"/>
    <w:pPr>
      <w:widowControl w:val="0"/>
      <w:autoSpaceDE w:val="0"/>
      <w:autoSpaceDN w:val="0"/>
      <w:spacing w:after="0" w:line="246" w:lineRule="exact"/>
      <w:ind w:left="107"/>
    </w:pPr>
    <w:rPr>
      <w:rFonts w:ascii="Calibri" w:eastAsia="Calibri" w:hAnsi="Calibri" w:cs="Calibri"/>
      <w:lang w:eastAsia="en-US"/>
    </w:rPr>
  </w:style>
  <w:style w:type="character" w:styleId="Strong">
    <w:name w:val="Strong"/>
    <w:basedOn w:val="DefaultParagraphFont"/>
    <w:uiPriority w:val="22"/>
    <w:qFormat/>
    <w:rsid w:val="00CD239E"/>
    <w:rPr>
      <w:b/>
      <w:bCs/>
    </w:rPr>
  </w:style>
  <w:style w:type="character" w:customStyle="1" w:styleId="ListParagraphChar">
    <w:name w:val="List Paragraph Char"/>
    <w:aliases w:val="Body of text Char"/>
    <w:link w:val="ListParagraph"/>
    <w:uiPriority w:val="34"/>
    <w:locked/>
    <w:rsid w:val="0015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www.silabus.web.id/unsur-unsur-minat-dan-fungsi-minat-dalam-belajar/diaks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Google%20Drive\Jurnal%20MINDS\template%20jurnal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6E92-2571-453C-8F4C-98651A3C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jurnaldotx</Template>
  <TotalTime>0</TotalTime>
  <Pages>10</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ASUS</cp:lastModifiedBy>
  <cp:revision>2</cp:revision>
  <dcterms:created xsi:type="dcterms:W3CDTF">2024-02-29T05:14:00Z</dcterms:created>
  <dcterms:modified xsi:type="dcterms:W3CDTF">2024-02-29T05:14:00Z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81bea3fe-ce47-347c-8a64-0836604cd1dd</vt:lpwstr>
  </property>
  <property fmtid="{D5CDD505-2E9C-101B-9397-08002B2CF9AE}" pid="24" name="Mendeley Citation Style_1">
    <vt:lpwstr>http://www.zotero.org/styles/apa</vt:lpwstr>
  </property>
</Properties>
</file>